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CBBD" w14:textId="77777777" w:rsidR="00087ED2" w:rsidRPr="00BE6F6D" w:rsidRDefault="00087ED2" w:rsidP="00087ED2">
      <w:pPr>
        <w:spacing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BE6F6D">
        <w:rPr>
          <w:rFonts w:ascii="Arial" w:eastAsia="Times New Roman" w:hAnsi="Arial" w:cs="Arial"/>
          <w:b/>
          <w:bCs/>
          <w:lang w:val="es-ES_tradnl" w:eastAsia="es-ES"/>
        </w:rPr>
        <w:t>ANEXO VI. MÉRITOS</w:t>
      </w:r>
    </w:p>
    <w:p w14:paraId="209AEA61" w14:textId="23F1B8A8" w:rsidR="00087ED2" w:rsidRPr="00411734" w:rsidRDefault="00087ED2" w:rsidP="00087ED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11734">
        <w:rPr>
          <w:rFonts w:ascii="Arial" w:hAnsi="Arial" w:cs="Arial"/>
          <w:color w:val="auto"/>
          <w:sz w:val="22"/>
          <w:szCs w:val="22"/>
        </w:rPr>
        <w:t xml:space="preserve">Don/Doña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1663199444"/>
          <w:placeholder>
            <w:docPart w:val="DefaultPlaceholder_-1854013440"/>
          </w:placeholder>
          <w:showingPlcHdr/>
          <w:text/>
        </w:sdtPr>
        <w:sdtEndPr/>
        <w:sdtContent>
          <w:r w:rsidR="009425AE" w:rsidRPr="00EF140F">
            <w:rPr>
              <w:rStyle w:val="Textodelmarcadordeposicin"/>
            </w:rPr>
            <w:t>Haga clic o pulse aqu</w:t>
          </w:r>
          <w:r w:rsidR="009425AE" w:rsidRPr="00EF140F">
            <w:rPr>
              <w:rStyle w:val="Textodelmarcadordeposicin"/>
            </w:rPr>
            <w:t>í</w:t>
          </w:r>
          <w:r w:rsidR="009425AE" w:rsidRPr="00EF140F">
            <w:rPr>
              <w:rStyle w:val="Textodelmarcadordeposicin"/>
            </w:rPr>
            <w:t xml:space="preserve">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 xml:space="preserve">, en cumplimiento de lo dispuesto en el apartado V.9.e) de las Bases de la Convocatoria para la contratación de un puesto de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940440717"/>
          <w:placeholder>
            <w:docPart w:val="DefaultPlaceholder_-1854013440"/>
          </w:placeholder>
          <w:showingPlcHdr/>
          <w:text/>
        </w:sdtPr>
        <w:sdtEndPr/>
        <w:sdtContent>
          <w:r w:rsidR="009425AE" w:rsidRPr="00EF140F">
            <w:rPr>
              <w:rStyle w:val="Textodelmarcadordeposicin"/>
            </w:rPr>
            <w:t>Haga clic o pulse aqu</w:t>
          </w:r>
          <w:r w:rsidR="009425AE" w:rsidRPr="00EF140F">
            <w:rPr>
              <w:rStyle w:val="Textodelmarcadordeposicin"/>
            </w:rPr>
            <w:t>í</w:t>
          </w:r>
          <w:r w:rsidR="009425AE" w:rsidRPr="00EF140F">
            <w:rPr>
              <w:rStyle w:val="Textodelmarcadordeposicin"/>
            </w:rPr>
            <w:t xml:space="preserve">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 xml:space="preserve">, a efectos de valorar mi candidatura en </w:t>
      </w:r>
      <w:r w:rsidRPr="00411734">
        <w:rPr>
          <w:rFonts w:ascii="Arial" w:hAnsi="Arial" w:cs="Arial"/>
          <w:i/>
          <w:iCs/>
          <w:color w:val="auto"/>
          <w:sz w:val="22"/>
          <w:szCs w:val="22"/>
        </w:rPr>
        <w:t xml:space="preserve">(la fase de) </w:t>
      </w:r>
      <w:r w:rsidRPr="00411734">
        <w:rPr>
          <w:rFonts w:ascii="Arial" w:hAnsi="Arial" w:cs="Arial"/>
          <w:color w:val="auto"/>
          <w:sz w:val="22"/>
          <w:szCs w:val="22"/>
        </w:rPr>
        <w:t xml:space="preserve">Concurso de Méritos, procedo a relacionar los siguientes documentos aportados junto a mi solicitud: </w:t>
      </w:r>
    </w:p>
    <w:p w14:paraId="721E411C" w14:textId="77777777" w:rsidR="00087ED2" w:rsidRDefault="00087ED2" w:rsidP="00087ED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9729" w:type="dxa"/>
        <w:tblInd w:w="-426" w:type="dxa"/>
        <w:tblLook w:val="04A0" w:firstRow="1" w:lastRow="0" w:firstColumn="1" w:lastColumn="0" w:noHBand="0" w:noVBand="1"/>
      </w:tblPr>
      <w:tblGrid>
        <w:gridCol w:w="2409"/>
        <w:gridCol w:w="1472"/>
        <w:gridCol w:w="2230"/>
        <w:gridCol w:w="1045"/>
        <w:gridCol w:w="1214"/>
        <w:gridCol w:w="1359"/>
      </w:tblGrid>
      <w:tr w:rsidR="00087ED2" w:rsidRPr="00D84790" w14:paraId="6A372235" w14:textId="77777777" w:rsidTr="0054786D">
        <w:tc>
          <w:tcPr>
            <w:tcW w:w="9729" w:type="dxa"/>
            <w:gridSpan w:val="6"/>
            <w:tcBorders>
              <w:left w:val="nil"/>
              <w:right w:val="nil"/>
            </w:tcBorders>
          </w:tcPr>
          <w:p w14:paraId="0DB4C004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87ED2" w:rsidRPr="00D84790" w14:paraId="0148E2B2" w14:textId="77777777" w:rsidTr="0054786D">
        <w:tc>
          <w:tcPr>
            <w:tcW w:w="9729" w:type="dxa"/>
            <w:gridSpan w:val="6"/>
            <w:shd w:val="clear" w:color="auto" w:fill="F2DBDB" w:themeFill="accent2" w:themeFillTint="33"/>
          </w:tcPr>
          <w:p w14:paraId="60283367" w14:textId="77777777" w:rsidR="00087ED2" w:rsidRPr="00D84790" w:rsidRDefault="00087ED2" w:rsidP="00547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Bloque 1: </w:t>
            </w:r>
            <w:r w:rsidRPr="00D84790">
              <w:rPr>
                <w:rFonts w:ascii="Arial" w:hAnsi="Arial" w:cs="Arial"/>
                <w:b/>
              </w:rPr>
              <w:t>Formación</w:t>
            </w:r>
          </w:p>
        </w:tc>
      </w:tr>
      <w:tr w:rsidR="00087ED2" w:rsidRPr="00D84790" w14:paraId="3CA88BCD" w14:textId="77777777" w:rsidTr="0054786D">
        <w:tc>
          <w:tcPr>
            <w:tcW w:w="9729" w:type="dxa"/>
            <w:gridSpan w:val="6"/>
            <w:tcBorders>
              <w:left w:val="nil"/>
              <w:right w:val="nil"/>
            </w:tcBorders>
          </w:tcPr>
          <w:p w14:paraId="642D65D5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87ED2" w:rsidRPr="00D84790" w14:paraId="3217A391" w14:textId="77777777" w:rsidTr="0054786D">
        <w:tc>
          <w:tcPr>
            <w:tcW w:w="9729" w:type="dxa"/>
            <w:gridSpan w:val="6"/>
            <w:shd w:val="clear" w:color="auto" w:fill="C2D69B" w:themeFill="accent3" w:themeFillTint="99"/>
          </w:tcPr>
          <w:p w14:paraId="2907FA3C" w14:textId="77777777" w:rsidR="00087ED2" w:rsidRPr="00540FB4" w:rsidRDefault="00087ED2" w:rsidP="00087ED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Máster/Postgrado/certificación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profesional  relacionada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con las siguientes materias</w:t>
            </w:r>
          </w:p>
        </w:tc>
      </w:tr>
      <w:tr w:rsidR="00087ED2" w:rsidRPr="00D84790" w14:paraId="6549695B" w14:textId="77777777" w:rsidTr="0054786D">
        <w:trPr>
          <w:trHeight w:val="408"/>
        </w:trPr>
        <w:tc>
          <w:tcPr>
            <w:tcW w:w="2409" w:type="dxa"/>
            <w:shd w:val="clear" w:color="auto" w:fill="EAF1DD" w:themeFill="accent3" w:themeFillTint="33"/>
            <w:vAlign w:val="center"/>
          </w:tcPr>
          <w:p w14:paraId="4FEACE5D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Certificado</w:t>
            </w: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7DFB93B5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Aporta (SI/NO)</w:t>
            </w:r>
          </w:p>
        </w:tc>
        <w:tc>
          <w:tcPr>
            <w:tcW w:w="2230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75E835C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Puntos </w:t>
            </w:r>
          </w:p>
        </w:tc>
        <w:tc>
          <w:tcPr>
            <w:tcW w:w="3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23CF5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2FFE0E4C" w14:textId="77777777" w:rsidTr="0054786D">
        <w:trPr>
          <w:trHeight w:val="400"/>
        </w:trPr>
        <w:tc>
          <w:tcPr>
            <w:tcW w:w="2409" w:type="dxa"/>
            <w:shd w:val="clear" w:color="auto" w:fill="auto"/>
          </w:tcPr>
          <w:p w14:paraId="4C5BA68B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Máster/postgrado en materia de gestión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8699388"/>
            <w:placeholder>
              <w:docPart w:val="3351BFB253124F4295E9AA54A0E89AB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2" w:type="dxa"/>
                <w:shd w:val="clear" w:color="auto" w:fill="auto"/>
              </w:tcPr>
              <w:p w14:paraId="7310FE35" w14:textId="683E7BA9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52999647"/>
            <w:placeholder>
              <w:docPart w:val="B704EEC16B7E4BF2AC796545B7BD2D8E"/>
            </w:placeholder>
          </w:sdtPr>
          <w:sdtEndPr/>
          <w:sdtContent>
            <w:tc>
              <w:tcPr>
                <w:tcW w:w="2230" w:type="dxa"/>
                <w:tcBorders>
                  <w:right w:val="nil"/>
                </w:tcBorders>
                <w:shd w:val="clear" w:color="auto" w:fill="auto"/>
              </w:tcPr>
              <w:p w14:paraId="6DF51DAE" w14:textId="056B85A4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8081BC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6FB651E2" w14:textId="77777777" w:rsidTr="0054786D">
        <w:trPr>
          <w:trHeight w:val="420"/>
        </w:trPr>
        <w:tc>
          <w:tcPr>
            <w:tcW w:w="2409" w:type="dxa"/>
            <w:shd w:val="clear" w:color="auto" w:fill="auto"/>
          </w:tcPr>
          <w:p w14:paraId="40773CF8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Máster/postgrado en Derecho Comunitario Europeo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944344413"/>
            <w:placeholder>
              <w:docPart w:val="5DB4339065A0403D818AE1E9974A07E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2" w:type="dxa"/>
                <w:shd w:val="clear" w:color="auto" w:fill="auto"/>
              </w:tcPr>
              <w:p w14:paraId="396ADB3F" w14:textId="6BB679AE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72339100"/>
            <w:placeholder>
              <w:docPart w:val="E31B8F285BBA44D3BE1A67E1AC256163"/>
            </w:placeholder>
          </w:sdtPr>
          <w:sdtEndPr/>
          <w:sdtContent>
            <w:tc>
              <w:tcPr>
                <w:tcW w:w="2230" w:type="dxa"/>
                <w:tcBorders>
                  <w:right w:val="nil"/>
                </w:tcBorders>
                <w:shd w:val="clear" w:color="auto" w:fill="auto"/>
              </w:tcPr>
              <w:p w14:paraId="5369E1F8" w14:textId="78ED7ADF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0EB805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4A245D9C" w14:textId="77777777" w:rsidTr="0054786D">
        <w:trPr>
          <w:trHeight w:val="412"/>
        </w:trPr>
        <w:tc>
          <w:tcPr>
            <w:tcW w:w="2409" w:type="dxa"/>
            <w:shd w:val="clear" w:color="auto" w:fill="auto"/>
          </w:tcPr>
          <w:p w14:paraId="4070428A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Máster/postgrado en materia de Abogacía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12105566"/>
            <w:placeholder>
              <w:docPart w:val="5C648D6D039F4B6084F19F00C4AA51C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2" w:type="dxa"/>
                <w:shd w:val="clear" w:color="auto" w:fill="auto"/>
              </w:tcPr>
              <w:p w14:paraId="2DB5704A" w14:textId="592943EB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87724947"/>
            <w:placeholder>
              <w:docPart w:val="67C236C208BC4F888490CF228986411C"/>
            </w:placeholder>
          </w:sdtPr>
          <w:sdtEndPr/>
          <w:sdtContent>
            <w:tc>
              <w:tcPr>
                <w:tcW w:w="2230" w:type="dxa"/>
                <w:tcBorders>
                  <w:right w:val="nil"/>
                </w:tcBorders>
                <w:shd w:val="clear" w:color="auto" w:fill="auto"/>
              </w:tcPr>
              <w:p w14:paraId="24A19DA7" w14:textId="27A51671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29D02E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10559585" w14:textId="77777777" w:rsidTr="0054786D">
        <w:trPr>
          <w:trHeight w:val="417"/>
        </w:trPr>
        <w:tc>
          <w:tcPr>
            <w:tcW w:w="2409" w:type="dxa"/>
            <w:shd w:val="clear" w:color="auto" w:fill="auto"/>
          </w:tcPr>
          <w:p w14:paraId="70280EE6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Máster/postgrado en otros ámbitos jurídicos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52909518"/>
            <w:placeholder>
              <w:docPart w:val="75FBA4A91D0D4AFC89001A900FCD8B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2" w:type="dxa"/>
                <w:shd w:val="clear" w:color="auto" w:fill="auto"/>
              </w:tcPr>
              <w:p w14:paraId="4BD0769B" w14:textId="5267E4A4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849717"/>
            <w:placeholder>
              <w:docPart w:val="08F390245CA8415EA5F43BEE5FD1003C"/>
            </w:placeholder>
          </w:sdtPr>
          <w:sdtEndPr/>
          <w:sdtContent>
            <w:tc>
              <w:tcPr>
                <w:tcW w:w="2230" w:type="dxa"/>
                <w:tcBorders>
                  <w:right w:val="nil"/>
                </w:tcBorders>
                <w:shd w:val="clear" w:color="auto" w:fill="auto"/>
              </w:tcPr>
              <w:p w14:paraId="1762E543" w14:textId="21E2E3C6" w:rsidR="00087ED2" w:rsidRDefault="00B97B29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0203B8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7B389640" w14:textId="77777777" w:rsidTr="0054786D">
        <w:tc>
          <w:tcPr>
            <w:tcW w:w="9729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55C378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3D08738A" w14:textId="77777777" w:rsidTr="0054786D">
        <w:tc>
          <w:tcPr>
            <w:tcW w:w="9729" w:type="dxa"/>
            <w:gridSpan w:val="6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4E91647" w14:textId="77777777" w:rsidR="00087ED2" w:rsidRPr="00540FB4" w:rsidRDefault="00087ED2" w:rsidP="00087ED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Cursos de formación</w:t>
            </w:r>
            <w:r w:rsidRPr="00540F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relacionados</w:t>
            </w:r>
            <w:r w:rsidRPr="00540FB4">
              <w:rPr>
                <w:rFonts w:ascii="Arial" w:hAnsi="Arial" w:cs="Arial"/>
                <w:b/>
                <w:sz w:val="16"/>
                <w:szCs w:val="16"/>
              </w:rPr>
              <w:t xml:space="preserve"> con </w:t>
            </w:r>
            <w:r>
              <w:rPr>
                <w:rFonts w:ascii="Arial" w:hAnsi="Arial" w:cs="Arial"/>
                <w:b/>
                <w:sz w:val="16"/>
                <w:szCs w:val="16"/>
              </w:rPr>
              <w:t>las competencias técnicas de la plaza</w:t>
            </w:r>
          </w:p>
        </w:tc>
      </w:tr>
      <w:tr w:rsidR="00087ED2" w:rsidRPr="00D84790" w14:paraId="122C5C01" w14:textId="77777777" w:rsidTr="0054786D">
        <w:tc>
          <w:tcPr>
            <w:tcW w:w="2409" w:type="dxa"/>
            <w:shd w:val="clear" w:color="auto" w:fill="EAF1DD" w:themeFill="accent3" w:themeFillTint="33"/>
            <w:vAlign w:val="center"/>
          </w:tcPr>
          <w:p w14:paraId="0845557F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66ED8CE0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2230" w:type="dxa"/>
            <w:shd w:val="clear" w:color="auto" w:fill="EAF1DD" w:themeFill="accent3" w:themeFillTint="33"/>
            <w:vAlign w:val="center"/>
          </w:tcPr>
          <w:p w14:paraId="42425FDE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1045" w:type="dxa"/>
            <w:shd w:val="clear" w:color="auto" w:fill="EAF1DD" w:themeFill="accent3" w:themeFillTint="33"/>
            <w:vAlign w:val="center"/>
          </w:tcPr>
          <w:p w14:paraId="0764901C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214" w:type="dxa"/>
            <w:shd w:val="clear" w:color="auto" w:fill="EAF1DD" w:themeFill="accent3" w:themeFillTint="33"/>
            <w:vAlign w:val="center"/>
          </w:tcPr>
          <w:p w14:paraId="37F92816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359" w:type="dxa"/>
            <w:shd w:val="clear" w:color="auto" w:fill="EAF1DD" w:themeFill="accent3" w:themeFillTint="33"/>
            <w:vAlign w:val="center"/>
          </w:tcPr>
          <w:p w14:paraId="6C83AA62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087ED2" w:rsidRPr="00D84790" w14:paraId="242ED4E3" w14:textId="77777777" w:rsidTr="0054786D">
        <w:trPr>
          <w:trHeight w:val="124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4AD24324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84029813"/>
            <w:r>
              <w:rPr>
                <w:rFonts w:ascii="Arial" w:hAnsi="Arial" w:cs="Arial"/>
                <w:bCs/>
                <w:sz w:val="16"/>
                <w:szCs w:val="16"/>
              </w:rPr>
              <w:t>Formación en materia de Asesoría Jurídica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368222906"/>
            <w:placeholder>
              <w:docPart w:val="85AD3E7A8BC942E7B1ED5F3B04BB7759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7F669F6E" w14:textId="553FD6CF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03164699"/>
            <w:placeholder>
              <w:docPart w:val="068BA5209B2A4087A2F7D0C38E96BFD1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1EFF399F" w14:textId="3B0F2DE4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17188774"/>
            <w:placeholder>
              <w:docPart w:val="96437D5ADE684BBDB1362FA1EFE2EF59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40524993" w14:textId="711483C0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51987093"/>
            <w:placeholder>
              <w:docPart w:val="72973BF5109541AB80F4E6C1233E655B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2FDD6AD0" w14:textId="78E63432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38895884"/>
            <w:placeholder>
              <w:docPart w:val="0D488BC14F3D4E27BDC7DCEBAE9A4AF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5C57824E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E77C9F2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3A9C72E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45392447"/>
            <w:placeholder>
              <w:docPart w:val="AB6DE96AB62A4D43A16EB3684A1CB9D0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34B0AD4" w14:textId="091FF3E1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66368545"/>
            <w:placeholder>
              <w:docPart w:val="17CF8D806BBC4038865261A60267E94B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40EB15B2" w14:textId="61860D4E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01402944"/>
            <w:placeholder>
              <w:docPart w:val="0745D8391A90483D8543A2C2715DF9C7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15AC2DBA" w14:textId="6C179594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95172519"/>
            <w:placeholder>
              <w:docPart w:val="C6D246AF13224AAA9D4B3A84E0B020C5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0962E6CE" w14:textId="1A8EF4C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51398914"/>
            <w:placeholder>
              <w:docPart w:val="B9EAE14F81EC40818C64ABB5AEFA273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323D2316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2261F37A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48B49A5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641166515"/>
            <w:placeholder>
              <w:docPart w:val="3C3BE6F903A64E53926EE4575A6A3430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6E94F4D0" w14:textId="356CF5BB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94669886"/>
            <w:placeholder>
              <w:docPart w:val="5F53A93E8C26425B8A70F7BEBEED8FFB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6380C067" w14:textId="1CDAAC01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01012004"/>
            <w:placeholder>
              <w:docPart w:val="6E296F56ABE44A67BBD7EC6A9FAC3B0A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5D621E89" w14:textId="604F355C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84690430"/>
            <w:placeholder>
              <w:docPart w:val="736FF242C88D4AFDA75AF1DB29885623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183A55EC" w14:textId="78736972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33318596"/>
            <w:placeholder>
              <w:docPart w:val="84BBC7B951D449068514D530C2F1F8F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10FF04A5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bookmarkEnd w:id="0"/>
      <w:tr w:rsidR="00087ED2" w:rsidRPr="00D84790" w14:paraId="62C97AA6" w14:textId="77777777" w:rsidTr="0054786D">
        <w:trPr>
          <w:trHeight w:val="60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2C65861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Calidad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551807716"/>
            <w:placeholder>
              <w:docPart w:val="E4CC0F010AB94672B59263A00CE106FB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2E393889" w14:textId="75A4DAFC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53972679"/>
            <w:placeholder>
              <w:docPart w:val="72DB6F18D934439F88EB180CD864A864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643ABB8E" w14:textId="0CE848EF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55019355"/>
            <w:placeholder>
              <w:docPart w:val="507B030D8D694CDC87B7013ED12C7A57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3C3A23FB" w14:textId="6065AC1F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02991844"/>
            <w:placeholder>
              <w:docPart w:val="C0AA59D42F1641C3A708E3F376C67649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1D833585" w14:textId="4FE0205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20811356"/>
            <w:placeholder>
              <w:docPart w:val="54CA7EBD70824F7088CAAB4E2D5485E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4DA8E0EB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511D3D25" w14:textId="77777777" w:rsidTr="0054786D">
        <w:trPr>
          <w:trHeight w:val="359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67325FE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373537508"/>
            <w:placeholder>
              <w:docPart w:val="23851F5BB4F3494D88995390E1ACC0FF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6A856C7E" w14:textId="516D2A8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10485623"/>
            <w:placeholder>
              <w:docPart w:val="434EB531B07A4A2D9E06730EAB091C94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1BA01B35" w14:textId="741BA59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65198784"/>
            <w:placeholder>
              <w:docPart w:val="B8794D6FE7364B6AADB51C274DB9B696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68407646" w14:textId="3851D005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76404329"/>
            <w:placeholder>
              <w:docPart w:val="0E5573A5123549E396AFD005E5EB53E7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0C065A36" w14:textId="584C862A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96662683"/>
            <w:placeholder>
              <w:docPart w:val="CD987B7E699742188B1FDE72AE9A554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6ABF89FA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9136605" w14:textId="77777777" w:rsidTr="0054786D">
        <w:trPr>
          <w:trHeight w:val="448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9BFA1E9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933205145"/>
            <w:placeholder>
              <w:docPart w:val="B61B3FBF1AF243E5B642C3CB2F92A7B2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77B34FF1" w14:textId="4A524B9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74474464"/>
            <w:placeholder>
              <w:docPart w:val="DEBC241A390A4434B989C97DE465B5F0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350ECAC3" w14:textId="1CA40D76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6518594"/>
            <w:placeholder>
              <w:docPart w:val="C6D07F87F923496ABCA1C02AD416B48D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13855836" w14:textId="023E9056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05576643"/>
            <w:placeholder>
              <w:docPart w:val="4D3D6C9AA4254F0ABADA494F4323705B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7D95BA06" w14:textId="2E671BFE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23599232"/>
            <w:placeholder>
              <w:docPart w:val="8AB7CA9906A14E7186695E8048AC1DB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740E7109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4B607ED1" w14:textId="77777777" w:rsidTr="0054786D">
        <w:trPr>
          <w:trHeight w:val="184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83DC27B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Comunicación y Relaciones Institucionales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6003937"/>
            <w:placeholder>
              <w:docPart w:val="C444CD4CBC5840A69D5BDB7281AC015C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645ABB67" w14:textId="03FB8F02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02340422"/>
            <w:placeholder>
              <w:docPart w:val="734ADB3011A9408B9CB48486D3499308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07D44CA4" w14:textId="7374B27A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74978851"/>
            <w:placeholder>
              <w:docPart w:val="F765AC5DBE7E49179A06E6ECC0BF11D3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768CEA78" w14:textId="0DEA246E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78911121"/>
            <w:placeholder>
              <w:docPart w:val="4447A86FEBEA45FDAEFCA00708A9FF84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170BF4F5" w14:textId="78667C26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64608100"/>
            <w:placeholder>
              <w:docPart w:val="DE268787BDDA4180ACA99F5F5880EFA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40C11C1E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D0DC114" w14:textId="77777777" w:rsidTr="0054786D">
        <w:trPr>
          <w:trHeight w:val="18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FEE028C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704775423"/>
            <w:placeholder>
              <w:docPart w:val="5A8B2623D51546CB8589175C031D5C76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78E4A0E7" w14:textId="19BBC601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03202764"/>
            <w:placeholder>
              <w:docPart w:val="FE15CD2E374F428E8AEB9BA233F5B43A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75FDBB45" w14:textId="5DD0648B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33095469"/>
            <w:placeholder>
              <w:docPart w:val="8E1CB3F79BB2418B9DE70098E30F88C9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220641ED" w14:textId="260E76A5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64346040"/>
            <w:placeholder>
              <w:docPart w:val="4F423995C89D42C4864F36D3104E2DE7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651BDE50" w14:textId="3675DA97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34769375"/>
            <w:placeholder>
              <w:docPart w:val="8BEC91DB84964DEA9E552F81662E8D8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792C8C42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0F2FFE6A" w14:textId="77777777" w:rsidTr="0054786D">
        <w:trPr>
          <w:trHeight w:val="18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53B4F4E8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379363008"/>
            <w:placeholder>
              <w:docPart w:val="E3154942C1034532B59FBCDB6B2E3087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60243D8C" w14:textId="434E909E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135013879"/>
            <w:placeholder>
              <w:docPart w:val="CF86761968D144A0B2806B5A2582EC11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695A18D2" w14:textId="155E5C73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00163252"/>
            <w:placeholder>
              <w:docPart w:val="37C45B97EE1C48D2B6E8A63DEC2C457A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40771EE2" w14:textId="62594AA5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8973709"/>
            <w:placeholder>
              <w:docPart w:val="778C7BDA724D4BFEAD5021E138A4C15F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34E8A1D6" w14:textId="0C19B76F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96653936"/>
            <w:placeholder>
              <w:docPart w:val="5B5014F5AA864D6DB696DB9AF102CDC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5B95717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F845DD6" w14:textId="77777777" w:rsidTr="0054786D">
        <w:trPr>
          <w:trHeight w:val="124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3F3FE3DA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desarrollo de RRHH y Organización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319802957"/>
            <w:placeholder>
              <w:docPart w:val="A3FACE826F684ECBA9191F3298D2CB36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114F6A5" w14:textId="52868D5C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22579030"/>
            <w:placeholder>
              <w:docPart w:val="AF92EDDB6D7543E2990DF472EBDDC5FD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6C46C040" w14:textId="6B00C962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63094016"/>
            <w:placeholder>
              <w:docPart w:val="276EB817148A4653B36820E96EC456AC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714A4CCF" w14:textId="47E716A0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36460427"/>
            <w:placeholder>
              <w:docPart w:val="464E4C5808B0468395E5790E8F464F36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4A71A140" w14:textId="637FCD81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92633452"/>
            <w:placeholder>
              <w:docPart w:val="81EA1A5B15B94E8A9DFDF500970CEC6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0443FE6D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BC198D1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5410A419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597300575"/>
            <w:placeholder>
              <w:docPart w:val="5CB4FCF6C3974FAB93E255CAFDCCCB51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D742641" w14:textId="13B83D7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73976402"/>
            <w:placeholder>
              <w:docPart w:val="1FB8C53567824F1880EA5331F637C9C9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0BEC56EB" w14:textId="78D71813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64798929"/>
            <w:placeholder>
              <w:docPart w:val="9C53EB0A3C8047B3BE77D4A6459DAC82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04CF3DE8" w14:textId="480A9BA9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03682514"/>
            <w:placeholder>
              <w:docPart w:val="C239059DB4934042BECFD10934B411EF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1D869A2A" w14:textId="3AFD8064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5441118"/>
            <w:placeholder>
              <w:docPart w:val="17E97EADFEC145E290944D5BF257063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4FD50F87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095B9A4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D105D8D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146555460"/>
            <w:placeholder>
              <w:docPart w:val="1F50E497276E426BAEA75022DFB54376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47E1929C" w14:textId="73EC5D04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40226024"/>
            <w:placeholder>
              <w:docPart w:val="02E25929932349048FD506DFCF8BBA09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33C240D7" w14:textId="5CADD593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42590911"/>
            <w:placeholder>
              <w:docPart w:val="08B1859D16B64A499686CED42D6AD087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3E3E4D99" w14:textId="4D56A39D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1204340"/>
            <w:placeholder>
              <w:docPart w:val="FE74EAA3B22D4049B927500B6A39E414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7733CA15" w14:textId="0E7035F7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83789932"/>
            <w:placeholder>
              <w:docPart w:val="A529D8477AAE4845BD6D652790DA3C6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18DC903A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134F90FF" w14:textId="77777777" w:rsidTr="0054786D">
        <w:trPr>
          <w:trHeight w:val="124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6AFFA7BC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Gestión de Dominio Público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722556595"/>
            <w:placeholder>
              <w:docPart w:val="9749F564AB7C4123B2BE0948851B55EE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6CD2CB5C" w14:textId="5BB2DCB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54255061"/>
            <w:placeholder>
              <w:docPart w:val="92B4D0A2FA02473EB40901470108B2A9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6DD07032" w14:textId="50AE29CD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08029772"/>
            <w:placeholder>
              <w:docPart w:val="C6E2656377764617B2335169A44E1E86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706D1E08" w14:textId="09084CA0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40377729"/>
            <w:placeholder>
              <w:docPart w:val="DDA68895BDBC43A697EC741ED3C20590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2525FA17" w14:textId="3C4171F9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0298219"/>
            <w:placeholder>
              <w:docPart w:val="56F6109990124B96AE227CA3D8A40AD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3CF80E76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DFF1F10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E7A4F17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84802067"/>
            <w:placeholder>
              <w:docPart w:val="4ADE11E149794AD5854C0491E301B51D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653917FE" w14:textId="66EB4E08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64201193"/>
            <w:placeholder>
              <w:docPart w:val="5F1B637C73CC4369AB24326DF38FB5EB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A5A682D" w14:textId="048D75D1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9406094"/>
            <w:placeholder>
              <w:docPart w:val="03CCDE5E1A4246ACA8EAE3C7AD41BE74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595B7EAE" w14:textId="63B3FD40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42939056"/>
            <w:placeholder>
              <w:docPart w:val="47409DC935EF437295F207AFEB66B3DA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2617CE7A" w14:textId="7CD6FD54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27906978"/>
            <w:placeholder>
              <w:docPart w:val="F4C27C2A47114BC79F9B9BE473F9EAD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7A58DC0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37129B3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F578D23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107343601"/>
            <w:placeholder>
              <w:docPart w:val="8D1AD04E79D24BFE9FEC6BA64D6B8A46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5CCE803C" w14:textId="263BE2EC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1011415"/>
            <w:placeholder>
              <w:docPart w:val="C4E7CF5B7079497E8BFE7BF0D495A3E9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791A55D6" w14:textId="324FB846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2114232"/>
            <w:placeholder>
              <w:docPart w:val="B2010135571D46549A1817AF34495AAF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025BDCFF" w14:textId="359CCBA2" w:rsidR="00087ED2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17541390"/>
            <w:placeholder>
              <w:docPart w:val="8CDF56DE39814108A8E4880611A973B3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1939C5A2" w14:textId="38A9D385" w:rsidR="00087ED2" w:rsidRPr="00D84790" w:rsidRDefault="00FA5D1A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30274127"/>
            <w:placeholder>
              <w:docPart w:val="16F447B634494F058C8F28903B8A05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585F84A9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4764BFA3" w14:textId="77777777" w:rsidTr="0054786D">
        <w:trPr>
          <w:trHeight w:val="124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07599DDC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Gestión Documental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15254247"/>
            <w:placeholder>
              <w:docPart w:val="5BD9F03D9AE84FBE981CD5D2E992C7F0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409AEA2" w14:textId="281AECDC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78430783"/>
            <w:placeholder>
              <w:docPart w:val="92B0D38CFE594C10931E4552E371B6ED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27D28AF" w14:textId="229097C6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62100724"/>
            <w:placeholder>
              <w:docPart w:val="84D10336E1024EF5A8BD41276620015F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268EA561" w14:textId="71355831" w:rsidR="00087ED2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55309254"/>
            <w:placeholder>
              <w:docPart w:val="5FA937337A784CF9B9CBBAF248944D92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496B51FB" w14:textId="79808713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65508350"/>
            <w:placeholder>
              <w:docPart w:val="C2C9AB8BA3154E92A539D03812CC5C2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3534D88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D7776BD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F18BA4F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385423094"/>
            <w:placeholder>
              <w:docPart w:val="4B2A3CB528FB4F59907A4D6091B86726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72B070B1" w14:textId="4FA45B0F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46728015"/>
            <w:placeholder>
              <w:docPart w:val="1DC2B3078E044C408876FB9D21C4AC3E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75E02A36" w14:textId="334D0B1E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30521423"/>
            <w:placeholder>
              <w:docPart w:val="570CEE4BE1224D41A4B5873634B526D5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33C059D2" w14:textId="145E4747" w:rsidR="00087ED2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81274785"/>
            <w:placeholder>
              <w:docPart w:val="C59586D227BC4EE79D2C626D50B20631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75429F08" w14:textId="6A1596A6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52761234"/>
            <w:placeholder>
              <w:docPart w:val="2BF99BCC58D74BF395E684587078470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17DBFCA1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942241A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B133117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04239079"/>
            <w:placeholder>
              <w:docPart w:val="B9048AE332804160BB5583211AB4DA9D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4A4EFFB8" w14:textId="75DD4DA0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7453119"/>
            <w:placeholder>
              <w:docPart w:val="2E6CF91B634E485D9F0AAF22CC83AC4B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3B510CE" w14:textId="41F72A9A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53640364"/>
            <w:placeholder>
              <w:docPart w:val="62710F25E21E4E1795B91D22EE07D9E8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64529C4E" w14:textId="2AB1AB4B" w:rsidR="00087ED2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26665863"/>
            <w:placeholder>
              <w:docPart w:val="9D0D9351CF1C430EAD051AC7CECE7DA9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504344A3" w14:textId="3FC7E9E5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49390911"/>
            <w:placeholder>
              <w:docPart w:val="8133939990F54B3FAEC72A26AC8C37A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3FACF50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4A7EA867" w14:textId="77777777" w:rsidTr="0054786D">
        <w:trPr>
          <w:trHeight w:val="124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96FE99D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Medio Ambiente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987502961"/>
            <w:placeholder>
              <w:docPart w:val="CFF65F76EA864BC6B17737212103CE5F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456202A7" w14:textId="6B405365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0087670"/>
            <w:placeholder>
              <w:docPart w:val="82C17FE73DFF484ABF58EF3135D4A1D8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C0C999B" w14:textId="2DA32083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55975504"/>
            <w:placeholder>
              <w:docPart w:val="4C47CCD9013F4FAAB7E558760575570F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6A6DC073" w14:textId="21C84AE8" w:rsidR="00087ED2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15030785"/>
            <w:placeholder>
              <w:docPart w:val="3E645920BBEC4A788C801C92F0F8C126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0F7CE042" w14:textId="4FCD5ED9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0585820"/>
            <w:placeholder>
              <w:docPart w:val="463BF0F2569A4B668A43E5E49EE0468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44B40DB5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5D0B05E7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80F547A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949120272"/>
            <w:placeholder>
              <w:docPart w:val="2AD5F61DF65D4226BC1C72C18AF41053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7F28BD15" w14:textId="554E7B6C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9993988"/>
            <w:placeholder>
              <w:docPart w:val="EC48F65D9D074633983CE22CCF0A671C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8EADD11" w14:textId="01D602D2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5459885"/>
            <w:placeholder>
              <w:docPart w:val="45BF467D203F489CB7ABE16CAF4F6081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452FBA8E" w14:textId="60B1A095" w:rsidR="00087ED2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34035305"/>
            <w:placeholder>
              <w:docPart w:val="F1641D9747074368B8CF59684A17DD26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5314AA35" w14:textId="57FF8CEC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69580030"/>
            <w:placeholder>
              <w:docPart w:val="B196DFE246864CCFB0A727BE58EA857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5AD29E2D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5EE2BAA0" w14:textId="77777777" w:rsidTr="0054786D">
        <w:trPr>
          <w:trHeight w:val="123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AEE5BCB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2606267"/>
            <w:placeholder>
              <w:docPart w:val="23D0405E62D84D95BCB6D8DB409747F9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75442B4C" w14:textId="65BC9332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13374884"/>
            <w:placeholder>
              <w:docPart w:val="6168626B9C574E3196DA8C1D4A3BF525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33DF76C" w14:textId="619BF291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19089081"/>
            <w:placeholder>
              <w:docPart w:val="A13B736EBC514BA5B9B0D2369BD3FFDF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0B49CAF8" w14:textId="7740A971" w:rsidR="00087ED2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93244345"/>
            <w:placeholder>
              <w:docPart w:val="024E46C423E248E8919885D31A39CEC7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28FC52AE" w14:textId="23CE31AA" w:rsidR="00087ED2" w:rsidRPr="00D84790" w:rsidRDefault="00564BB4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68245965"/>
            <w:placeholder>
              <w:docPart w:val="419ED15332D14E3986FC9D6D9276C7B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72FC94BB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19BEBC59" w14:textId="77777777" w:rsidTr="0054786D">
        <w:trPr>
          <w:trHeight w:val="324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3B1E6D28" w14:textId="77777777" w:rsidR="00087ED2" w:rsidRPr="00F97AE9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7AE9">
              <w:rPr>
                <w:rFonts w:ascii="Arial" w:hAnsi="Arial" w:cs="Arial"/>
                <w:bCs/>
                <w:sz w:val="16"/>
                <w:szCs w:val="16"/>
              </w:rPr>
              <w:t>Formación en materia de Normativa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157604160"/>
            <w:placeholder>
              <w:docPart w:val="92866DF5BBBB455A8D1D750922FCEECF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94E79FD" w14:textId="497A40EF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83134133"/>
            <w:placeholder>
              <w:docPart w:val="09DBEF07C8DC46468115ADDD322FCC85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72AAAC4F" w14:textId="66B8E3BD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04200221"/>
            <w:placeholder>
              <w:docPart w:val="82BDDCE8820843A4947B78162912F8F6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18A144E5" w14:textId="5A7DF4AB" w:rsidR="00087ED2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97821782"/>
            <w:placeholder>
              <w:docPart w:val="A0C4C6689404409B9C6B8241C5E480CC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7DDCB1C5" w14:textId="48FAAAE6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95819804"/>
            <w:placeholder>
              <w:docPart w:val="8B793421C7E94A2E87A99A47B4B2594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169CD5B2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548B502C" w14:textId="77777777" w:rsidTr="0054786D">
        <w:trPr>
          <w:trHeight w:val="258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54C5C07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852213448"/>
            <w:placeholder>
              <w:docPart w:val="91CD765BA18F419989262D893C984767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D734D24" w14:textId="601A1AF6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86166468"/>
            <w:placeholder>
              <w:docPart w:val="3CA5B206D5114040BA4BE089EBD1CC8C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6B631453" w14:textId="017A29C9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89487393"/>
            <w:placeholder>
              <w:docPart w:val="E32DC97E0B6E4857A494F2DBF6B0350A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530FA179" w14:textId="12E0F476" w:rsidR="00087ED2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23185326"/>
            <w:placeholder>
              <w:docPart w:val="E133FF590A984788B7BC8B677B2C817C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19B27966" w14:textId="131453A6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98383060"/>
            <w:placeholder>
              <w:docPart w:val="39239782A6284EC790A645DF30834C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6EE7FABE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01B3943F" w14:textId="77777777" w:rsidTr="0054786D">
        <w:trPr>
          <w:trHeight w:val="280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F8F7947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25246446"/>
            <w:placeholder>
              <w:docPart w:val="BBE8939486D2461CBC3640516C3DC2A4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3E2C9C11" w14:textId="04E4846B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89137217"/>
            <w:placeholder>
              <w:docPart w:val="0513340B194F48D3AA24AE2E71CDEB48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06C1B01" w14:textId="298C7397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79348066"/>
            <w:placeholder>
              <w:docPart w:val="783FB00F89474A26956A185BAD4578EA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5E54E59B" w14:textId="6789C720" w:rsidR="00087ED2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74206886"/>
            <w:placeholder>
              <w:docPart w:val="58CAFA0B5312448BA78770B6534ABA00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79F948E4" w14:textId="05CC9485" w:rsidR="00087ED2" w:rsidRPr="00D84790" w:rsidRDefault="009545F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64915315"/>
            <w:placeholder>
              <w:docPart w:val="A51A390A913C438FBFF9EA42C56F6C3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6B6E4E02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77EA9E6F" w14:textId="77777777" w:rsidTr="0054786D">
        <w:trPr>
          <w:trHeight w:val="408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614AEF8E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AE9"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Operaciones y Servicios Portuarios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038815068"/>
            <w:placeholder>
              <w:docPart w:val="87E9F499C424441A8269F14486ACB9BD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2D4FD0C" w14:textId="1B4CCD37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3637273"/>
            <w:placeholder>
              <w:docPart w:val="75262AFE1ECD4B4D8A188AA923841D3D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0FFC7367" w14:textId="64198A98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12748332"/>
            <w:placeholder>
              <w:docPart w:val="9823A1AFF78947EA84022EA36A57B3B8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62E3F92D" w14:textId="76E2DF3C" w:rsidR="00087ED2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75674348"/>
            <w:placeholder>
              <w:docPart w:val="E4A23FFA62EA436491447630449FDA63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5EDB2D7B" w14:textId="603C208B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83788517"/>
            <w:placeholder>
              <w:docPart w:val="780E8CA127244792ACC14E661A3DB62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196CA45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20CA04A" w14:textId="77777777" w:rsidTr="0054786D">
        <w:trPr>
          <w:trHeight w:val="428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ECD04ED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420175309"/>
            <w:placeholder>
              <w:docPart w:val="C3D7F31B79224EC0AF66CC51D6CD5836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1A42FB00" w14:textId="448FEF11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47992957"/>
            <w:placeholder>
              <w:docPart w:val="E4DECA80486F4F91B3752C292722024D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16A3EF11" w14:textId="07AEE9F4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13176495"/>
            <w:placeholder>
              <w:docPart w:val="6241EFA4B2A0457AB859CAD84D8325DA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2A171E44" w14:textId="0F839277" w:rsidR="00087ED2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41498248"/>
            <w:placeholder>
              <w:docPart w:val="B846D0CE8F6F449AAA83FC5C96982862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53F0EE4B" w14:textId="7666A3F6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32150114"/>
            <w:placeholder>
              <w:docPart w:val="095B6B42769D470486DC44B32E0066C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5CF29A0C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7131A07" w14:textId="77777777" w:rsidTr="0054786D">
        <w:trPr>
          <w:trHeight w:val="420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96E203C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852637022"/>
            <w:placeholder>
              <w:docPart w:val="27B6A35E011C4C738382AEC2EB9B61E3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30D7601C" w14:textId="48F46280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4457992"/>
            <w:placeholder>
              <w:docPart w:val="3BB5BBF46A8B45608BAA6EB79138E403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18EE27F" w14:textId="4BBFD3DD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44815000"/>
            <w:placeholder>
              <w:docPart w:val="083991E46C9C471DB58D3AF9CEECCA13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7193F12F" w14:textId="27239487" w:rsidR="00087ED2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58958922"/>
            <w:placeholder>
              <w:docPart w:val="28F2F84A9182496281F51BCA1F794F1F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53988A1D" w14:textId="721D88E5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14902605"/>
            <w:placeholder>
              <w:docPart w:val="52C7AF2B745646CEB53FD6217F1B485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1DF7660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D5880DE" w14:textId="77777777" w:rsidTr="0054786D">
        <w:trPr>
          <w:trHeight w:val="412"/>
        </w:trPr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2DA4A71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AE9"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Prevención de Riesgos Laborales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562669932"/>
            <w:placeholder>
              <w:docPart w:val="6AAB7EBF1A5146F8B415379CE422608A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3B66D154" w14:textId="23241CC5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68709587"/>
            <w:placeholder>
              <w:docPart w:val="E4E3F5D2847F4E3288A709BB88951CBE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72795C27" w14:textId="04697226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42987669"/>
            <w:placeholder>
              <w:docPart w:val="CFAA381A771949DEA27492173D4ADEB2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34D13FCD" w14:textId="40A8208C" w:rsidR="00087ED2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1275960"/>
            <w:placeholder>
              <w:docPart w:val="604357BCEC364CA08ECE1203F556D027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5A896A39" w14:textId="3B2215C2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50158341"/>
            <w:placeholder>
              <w:docPart w:val="1EA361A35F4A4BABB2289C097FB95DB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64BCE2D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1C41E661" w14:textId="77777777" w:rsidTr="0054786D">
        <w:trPr>
          <w:trHeight w:val="418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754A828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507014885"/>
            <w:placeholder>
              <w:docPart w:val="642B8B52A7324A71845AAF3EA05D682B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55C3C266" w14:textId="78A19AD0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91224804"/>
            <w:placeholder>
              <w:docPart w:val="CDCD2E90A5CB4BEFBD4DF7ECCC531977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5205A1EA" w14:textId="5CB6AEAC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93912056"/>
            <w:placeholder>
              <w:docPart w:val="9B42D9FD7EE646A6ABEAD8045E068BAD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3D216633" w14:textId="3B7EC063" w:rsidR="00087ED2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39157759"/>
            <w:placeholder>
              <w:docPart w:val="C8D56C9C485B46F18A51FFCE50CE4FC5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455A8459" w14:textId="0A86B5C7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13895324"/>
            <w:placeholder>
              <w:docPart w:val="98818B072B8545A188CF6F65D334676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3C9431A9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11A487E9" w14:textId="77777777" w:rsidTr="0054786D">
        <w:trPr>
          <w:trHeight w:val="410"/>
        </w:trPr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72FE3BE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189369750"/>
            <w:placeholder>
              <w:docPart w:val="9D54074C6F84455EA57897097D1A960B"/>
            </w:placeholder>
          </w:sdtPr>
          <w:sdtEndPr/>
          <w:sdtContent>
            <w:tc>
              <w:tcPr>
                <w:tcW w:w="1472" w:type="dxa"/>
                <w:shd w:val="clear" w:color="auto" w:fill="FFFFFF" w:themeFill="background1"/>
                <w:vAlign w:val="center"/>
              </w:tcPr>
              <w:p w14:paraId="7340B4F4" w14:textId="2163B32F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10352392"/>
            <w:placeholder>
              <w:docPart w:val="CC39597BEB80414A977D13180BA0B6E1"/>
            </w:placeholder>
          </w:sdtPr>
          <w:sdtEndPr/>
          <w:sdtContent>
            <w:tc>
              <w:tcPr>
                <w:tcW w:w="2230" w:type="dxa"/>
                <w:shd w:val="clear" w:color="auto" w:fill="FFFFFF" w:themeFill="background1"/>
                <w:vAlign w:val="center"/>
              </w:tcPr>
              <w:p w14:paraId="146AF90B" w14:textId="235AB4B9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71243981"/>
            <w:placeholder>
              <w:docPart w:val="5A1CCB70926A4C56B20EE9FF5B9C8DCB"/>
            </w:placeholder>
          </w:sdtPr>
          <w:sdtEndPr/>
          <w:sdtContent>
            <w:tc>
              <w:tcPr>
                <w:tcW w:w="1045" w:type="dxa"/>
                <w:shd w:val="clear" w:color="auto" w:fill="FFFFFF" w:themeFill="background1"/>
                <w:vAlign w:val="center"/>
              </w:tcPr>
              <w:p w14:paraId="66E0CCF9" w14:textId="6105221C" w:rsidR="00087ED2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93702737"/>
            <w:placeholder>
              <w:docPart w:val="4DF9B59D51BD4FAE9F1BE48F0D30196B"/>
            </w:placeholder>
          </w:sdtPr>
          <w:sdtEndPr/>
          <w:sdtContent>
            <w:tc>
              <w:tcPr>
                <w:tcW w:w="1214" w:type="dxa"/>
                <w:shd w:val="clear" w:color="auto" w:fill="FFFFFF" w:themeFill="background1"/>
                <w:vAlign w:val="center"/>
              </w:tcPr>
              <w:p w14:paraId="59244C37" w14:textId="318F5144" w:rsidR="00087ED2" w:rsidRPr="00D84790" w:rsidRDefault="00B030AC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2658178"/>
            <w:placeholder>
              <w:docPart w:val="10E584D354EB4B1F9B20F338F78DA3F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shd w:val="clear" w:color="auto" w:fill="FFFFFF" w:themeFill="background1"/>
                <w:vAlign w:val="center"/>
              </w:tcPr>
              <w:p w14:paraId="608CB910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37863DC" w14:textId="77777777" w:rsidTr="0054786D">
        <w:tc>
          <w:tcPr>
            <w:tcW w:w="2409" w:type="dxa"/>
            <w:vMerge w:val="restart"/>
            <w:vAlign w:val="center"/>
          </w:tcPr>
          <w:p w14:paraId="6FFEBB1A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</w:rPr>
            </w:pPr>
            <w:r w:rsidRPr="00F97AE9"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Relaciones Laborales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398823130"/>
            <w:placeholder>
              <w:docPart w:val="8F028A82DC0D4A2B9D2B9B99DBCF3AFC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2929234"/>
                <w:placeholder>
                  <w:docPart w:val="142E703D10B04BC9BE9BE6ADC48F0D1A"/>
                </w:placeholder>
              </w:sdtPr>
              <w:sdtEndPr/>
              <w:sdtContent>
                <w:tc>
                  <w:tcPr>
                    <w:tcW w:w="1472" w:type="dxa"/>
                    <w:vAlign w:val="center"/>
                  </w:tcPr>
                  <w:p w14:paraId="1A5CBCE6" w14:textId="24C818D2" w:rsidR="00087ED2" w:rsidRPr="00D84790" w:rsidRDefault="00B030AC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0900191"/>
            <w:placeholder>
              <w:docPart w:val="F098860E48964DCDBF8D6FD1B5FE7EF4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72C77F1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40774346"/>
            <w:placeholder>
              <w:docPart w:val="6896EB77F033491C880555BA7EFFFAA6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6A64B19C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10322388"/>
            <w:placeholder>
              <w:docPart w:val="4F8A9B31F22B4B25885F10344DF7D682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33FE967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87542241"/>
            <w:placeholder>
              <w:docPart w:val="22E6B2203CDE4D319FAB8E875B2F218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48E06465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55751239" w14:textId="77777777" w:rsidTr="0054786D">
        <w:tc>
          <w:tcPr>
            <w:tcW w:w="2409" w:type="dxa"/>
            <w:vMerge/>
            <w:vAlign w:val="center"/>
          </w:tcPr>
          <w:p w14:paraId="1C9BE1B7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327564844"/>
            <w:placeholder>
              <w:docPart w:val="FD4F75651BF54CF39A98AF8E32C7987A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232EE773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83867038"/>
            <w:placeholder>
              <w:docPart w:val="365261B26A24413E8F0EECDB2E922BE4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5971E292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4787287"/>
            <w:placeholder>
              <w:docPart w:val="B67F0A630C764A9BBCAC064CD210FA46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010DD2E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8723623"/>
            <w:placeholder>
              <w:docPart w:val="422E272E863C4F1AA381751EF23DB48B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0A61D0C7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33902206"/>
            <w:placeholder>
              <w:docPart w:val="F9E2C9915D7C41608C5A184063D766B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65930D60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20645D79" w14:textId="77777777" w:rsidTr="0054786D">
        <w:tc>
          <w:tcPr>
            <w:tcW w:w="2409" w:type="dxa"/>
            <w:vMerge/>
            <w:vAlign w:val="center"/>
          </w:tcPr>
          <w:p w14:paraId="0748FDE9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668488649"/>
            <w:placeholder>
              <w:docPart w:val="827F60C221F24B5F9C7ADB52AD0896BC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16418806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4745011"/>
            <w:placeholder>
              <w:docPart w:val="AF1AA08DFB8045DBACE42222CC56E01E"/>
            </w:placeholder>
          </w:sdtPr>
          <w:sdtEndPr/>
          <w:sdtContent>
            <w:tc>
              <w:tcPr>
                <w:tcW w:w="2230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B0C0061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41463981"/>
            <w:placeholder>
              <w:docPart w:val="41C05FF1C0F143669504D0EEA6DE8BBD"/>
            </w:placeholder>
          </w:sdtPr>
          <w:sdtEndPr/>
          <w:sdtContent>
            <w:tc>
              <w:tcPr>
                <w:tcW w:w="1045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6777DE7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91505710"/>
            <w:placeholder>
              <w:docPart w:val="D0799472D71E423BBDC838461667419D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7125D9B6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3070738"/>
            <w:placeholder>
              <w:docPart w:val="497B72A1D41E4DBAB3902FA188AA102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541E104E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2C312EB7" w14:textId="77777777" w:rsidTr="0054786D">
        <w:tc>
          <w:tcPr>
            <w:tcW w:w="2409" w:type="dxa"/>
            <w:vMerge w:val="restart"/>
            <w:vAlign w:val="center"/>
          </w:tcPr>
          <w:p w14:paraId="4562BC54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7AE9">
              <w:rPr>
                <w:rFonts w:ascii="Arial" w:hAnsi="Arial" w:cs="Arial"/>
                <w:bCs/>
                <w:sz w:val="16"/>
                <w:szCs w:val="16"/>
              </w:rPr>
              <w:t>Formación en materia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sector y estrategia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13272542"/>
            <w:placeholder>
              <w:docPart w:val="5738A9CA11F5444FBA899C6B3A0C25F0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77DFC664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54864348"/>
            <w:placeholder>
              <w:docPart w:val="1DB4D2D866274D44A523D70F901CCD85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5ECAEF66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27426158"/>
            <w:placeholder>
              <w:docPart w:val="300FFEC6C76F4B0B8B1B837CE84AD27B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2A4F0CAC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65271202"/>
            <w:placeholder>
              <w:docPart w:val="D23241A6D9D34A7DAB1420F2A9703BC6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35A5FC8D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86818691"/>
            <w:placeholder>
              <w:docPart w:val="3930E3E7DCC34B989C0088EDF280176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3BD66D70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77A4C53C" w14:textId="77777777" w:rsidTr="0054786D">
        <w:tc>
          <w:tcPr>
            <w:tcW w:w="2409" w:type="dxa"/>
            <w:vMerge/>
            <w:vAlign w:val="center"/>
          </w:tcPr>
          <w:p w14:paraId="75D9F1D4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461147025"/>
            <w:placeholder>
              <w:docPart w:val="257B1E5C98154766998A2A88D7336A09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451F3991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27254031"/>
            <w:placeholder>
              <w:docPart w:val="87F2FD34EEF14F36BE654428737D4B4B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59F04AB6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52666135"/>
            <w:placeholder>
              <w:docPart w:val="E82A76721AE241EFB157EEC25B706C29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726F1C8E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92566037"/>
            <w:placeholder>
              <w:docPart w:val="5ABCD7A1087B45769CE9768DB242CE66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2BA757C4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4232235"/>
            <w:placeholder>
              <w:docPart w:val="A0E8838F8ADA444B8D32A99E5104E92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4DDECE7F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22BCA71A" w14:textId="77777777" w:rsidTr="0054786D">
        <w:tc>
          <w:tcPr>
            <w:tcW w:w="2409" w:type="dxa"/>
            <w:vMerge/>
            <w:vAlign w:val="center"/>
          </w:tcPr>
          <w:p w14:paraId="072F8C9B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105079896"/>
            <w:placeholder>
              <w:docPart w:val="1F4E0CCA895C45E3B6C428BA4DE86830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4631C8E3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97899606"/>
            <w:placeholder>
              <w:docPart w:val="78B9308CC76E4FC6A1310782E4EC913D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7EF4773D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96938363"/>
            <w:placeholder>
              <w:docPart w:val="BE660B04F1C144F19BF6D6347006227A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038F6A02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1370827"/>
            <w:placeholder>
              <w:docPart w:val="ABE6A132CADC4021A6A6076BD327E3FF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2FE2722B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14680682"/>
            <w:placeholder>
              <w:docPart w:val="68C5D738EAC04CDDADF3C30425D15E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1D42B23E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685DA54" w14:textId="77777777" w:rsidTr="0054786D">
        <w:tc>
          <w:tcPr>
            <w:tcW w:w="2409" w:type="dxa"/>
            <w:vMerge w:val="restart"/>
            <w:vAlign w:val="center"/>
          </w:tcPr>
          <w:p w14:paraId="3A635B39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7AE9">
              <w:rPr>
                <w:rFonts w:ascii="Arial" w:hAnsi="Arial" w:cs="Arial"/>
                <w:bCs/>
                <w:sz w:val="16"/>
                <w:szCs w:val="16"/>
              </w:rPr>
              <w:t>Formación en materia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seguridad industrial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829512655"/>
            <w:placeholder>
              <w:docPart w:val="3E6AAAD5E4AA43B9BC01947BD0227DE1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10AF7E30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61927339"/>
            <w:placeholder>
              <w:docPart w:val="6272C3EBB562411BA8C6E88B67B39977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3788C12B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17591460"/>
            <w:placeholder>
              <w:docPart w:val="F39B913E94BD41A4876381DF03A1B660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14675E46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86916689"/>
            <w:placeholder>
              <w:docPart w:val="EFF54155A00241E1A995EC11FA08AC5C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5C985A20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04412859"/>
            <w:placeholder>
              <w:docPart w:val="1BF352B59E2045188C7DE47BD79F4E3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5BC66E64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FFDDC66" w14:textId="77777777" w:rsidTr="0054786D">
        <w:tc>
          <w:tcPr>
            <w:tcW w:w="2409" w:type="dxa"/>
            <w:vMerge/>
            <w:vAlign w:val="center"/>
          </w:tcPr>
          <w:p w14:paraId="3815A6DA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959951474"/>
            <w:placeholder>
              <w:docPart w:val="D6C0A031AAAF409BB1300C5049F3BA8D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31AEC6F9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69921969"/>
            <w:placeholder>
              <w:docPart w:val="5FFF45183F264640AFA28DC1BB59674C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191406C4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60103918"/>
            <w:placeholder>
              <w:docPart w:val="0AF5B828D30942F8BD4E8EA162ACF757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30544B8B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15264967"/>
            <w:placeholder>
              <w:docPart w:val="E805A773DB934905A754F8DF67E164E1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2CE2F222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43333875"/>
            <w:placeholder>
              <w:docPart w:val="23647504EF134D188248B59217C3068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196FC5A4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2C9D3D77" w14:textId="77777777" w:rsidTr="0054786D"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78FD1B41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71585884"/>
            <w:placeholder>
              <w:docPart w:val="CE83C01603C9459C81ECA8154A8EE8C1"/>
            </w:placeholder>
          </w:sdtPr>
          <w:sdtEndPr/>
          <w:sdtContent>
            <w:tc>
              <w:tcPr>
                <w:tcW w:w="1472" w:type="dxa"/>
                <w:tcBorders>
                  <w:bottom w:val="single" w:sz="4" w:space="0" w:color="auto"/>
                </w:tcBorders>
                <w:vAlign w:val="center"/>
              </w:tcPr>
              <w:p w14:paraId="210B8387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67430428"/>
            <w:placeholder>
              <w:docPart w:val="1C030A9E8B9D4290958C7173294B1414"/>
            </w:placeholder>
          </w:sdtPr>
          <w:sdtEndPr/>
          <w:sdtContent>
            <w:tc>
              <w:tcPr>
                <w:tcW w:w="2230" w:type="dxa"/>
                <w:tcBorders>
                  <w:bottom w:val="single" w:sz="4" w:space="0" w:color="auto"/>
                </w:tcBorders>
                <w:vAlign w:val="center"/>
              </w:tcPr>
              <w:p w14:paraId="51C18FB5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27648332"/>
            <w:placeholder>
              <w:docPart w:val="78241F159CC04A80BBBC66C7994C0C84"/>
            </w:placeholder>
          </w:sdtPr>
          <w:sdtEndPr/>
          <w:sdtContent>
            <w:tc>
              <w:tcPr>
                <w:tcW w:w="1045" w:type="dxa"/>
                <w:tcBorders>
                  <w:bottom w:val="single" w:sz="4" w:space="0" w:color="auto"/>
                </w:tcBorders>
                <w:vAlign w:val="center"/>
              </w:tcPr>
              <w:p w14:paraId="09B2FF67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84231713"/>
            <w:placeholder>
              <w:docPart w:val="509DE71D860C44FDBF614DACD7C5F0CF"/>
            </w:placeholder>
          </w:sdtPr>
          <w:sdtEndPr/>
          <w:sdtContent>
            <w:tc>
              <w:tcPr>
                <w:tcW w:w="1214" w:type="dxa"/>
                <w:tcBorders>
                  <w:bottom w:val="single" w:sz="4" w:space="0" w:color="auto"/>
                </w:tcBorders>
                <w:vAlign w:val="center"/>
              </w:tcPr>
              <w:p w14:paraId="32FCD46E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30763305"/>
            <w:placeholder>
              <w:docPart w:val="DD3FCDA2D46A4B9A9BA37136CE7A7F9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tcBorders>
                  <w:bottom w:val="single" w:sz="4" w:space="0" w:color="auto"/>
                </w:tcBorders>
                <w:vAlign w:val="center"/>
              </w:tcPr>
              <w:p w14:paraId="286E5AC7" w14:textId="77777777" w:rsidR="00087ED2" w:rsidRPr="00D84790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F32E1B9" w14:textId="77777777" w:rsidTr="0054786D">
        <w:tc>
          <w:tcPr>
            <w:tcW w:w="2409" w:type="dxa"/>
            <w:vMerge w:val="restart"/>
            <w:vAlign w:val="center"/>
          </w:tcPr>
          <w:p w14:paraId="274BC869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7AE9">
              <w:rPr>
                <w:rFonts w:ascii="Arial" w:hAnsi="Arial" w:cs="Arial"/>
                <w:bCs/>
                <w:sz w:val="16"/>
                <w:szCs w:val="16"/>
              </w:rPr>
              <w:t>Formación en materia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office y otras aplicaciones informáticas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462274"/>
            <w:placeholder>
              <w:docPart w:val="E1387CF110304C538F47764DAAC5DEE6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2154373E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09827034"/>
            <w:placeholder>
              <w:docPart w:val="582BDB4778934FFB86848E1BB9E7ED21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36D809DC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12655786"/>
            <w:placeholder>
              <w:docPart w:val="3EA1BDA2851D4A09B6181B0F05642805"/>
            </w:placeholder>
          </w:sdtPr>
          <w:sdtEndPr/>
          <w:sdtContent>
            <w:tc>
              <w:tcPr>
                <w:tcW w:w="1045" w:type="dxa"/>
                <w:vAlign w:val="center"/>
              </w:tcPr>
              <w:p w14:paraId="18FF0994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75546913"/>
            <w:placeholder>
              <w:docPart w:val="BB770CAEF07E4104AFDB0D2F2988C59B"/>
            </w:placeholder>
          </w:sdtPr>
          <w:sdtEndPr/>
          <w:sdtContent>
            <w:tc>
              <w:tcPr>
                <w:tcW w:w="1214" w:type="dxa"/>
                <w:vAlign w:val="center"/>
              </w:tcPr>
              <w:p w14:paraId="0B1F1F47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96001112"/>
            <w:placeholder>
              <w:docPart w:val="9BEABF9CEBD449A185C0E9EE2896998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vAlign w:val="center"/>
              </w:tcPr>
              <w:p w14:paraId="43FF9639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355988BD" w14:textId="77777777" w:rsidTr="0054786D">
        <w:tc>
          <w:tcPr>
            <w:tcW w:w="2409" w:type="dxa"/>
            <w:vMerge/>
            <w:vAlign w:val="center"/>
          </w:tcPr>
          <w:p w14:paraId="1E0A47F5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84060886"/>
            <w:placeholder>
              <w:docPart w:val="C5BF4C0F39794777BB3806E5D15C2E6C"/>
            </w:placeholder>
          </w:sdtPr>
          <w:sdtEndPr/>
          <w:sdtContent>
            <w:tc>
              <w:tcPr>
                <w:tcW w:w="1472" w:type="dxa"/>
                <w:vAlign w:val="center"/>
              </w:tcPr>
              <w:p w14:paraId="0B773C00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37454522"/>
            <w:placeholder>
              <w:docPart w:val="9C9178D054364A6DBDF75F6998CBA4DE"/>
            </w:placeholder>
          </w:sdtPr>
          <w:sdtEndPr/>
          <w:sdtContent>
            <w:tc>
              <w:tcPr>
                <w:tcW w:w="2230" w:type="dxa"/>
                <w:vAlign w:val="center"/>
              </w:tcPr>
              <w:p w14:paraId="7845961A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38458272"/>
            <w:placeholder>
              <w:docPart w:val="3E5F46FF983A4BF0B987E397A6B31143"/>
            </w:placeholder>
          </w:sdtPr>
          <w:sdtEndPr/>
          <w:sdtContent>
            <w:tc>
              <w:tcPr>
                <w:tcW w:w="1045" w:type="dxa"/>
                <w:tcBorders>
                  <w:bottom w:val="single" w:sz="4" w:space="0" w:color="auto"/>
                </w:tcBorders>
                <w:vAlign w:val="center"/>
              </w:tcPr>
              <w:p w14:paraId="209C55F0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36733562"/>
            <w:placeholder>
              <w:docPart w:val="76F8E23724D6409A95E8CDAD4E840C5A"/>
            </w:placeholder>
          </w:sdtPr>
          <w:sdtEndPr/>
          <w:sdtContent>
            <w:tc>
              <w:tcPr>
                <w:tcW w:w="1214" w:type="dxa"/>
                <w:tcBorders>
                  <w:bottom w:val="single" w:sz="4" w:space="0" w:color="auto"/>
                </w:tcBorders>
                <w:vAlign w:val="center"/>
              </w:tcPr>
              <w:p w14:paraId="2899A0A5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2868587"/>
            <w:placeholder>
              <w:docPart w:val="EA444AF24E4C43B8B1184687EA38E05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tcBorders>
                  <w:bottom w:val="single" w:sz="4" w:space="0" w:color="auto"/>
                </w:tcBorders>
                <w:vAlign w:val="center"/>
              </w:tcPr>
              <w:p w14:paraId="28B4A638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6C8085B0" w14:textId="77777777" w:rsidTr="0054786D"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46DF7EB2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35743186"/>
            <w:placeholder>
              <w:docPart w:val="37B8B016377D456EBE312879AC45966A"/>
            </w:placeholder>
          </w:sdtPr>
          <w:sdtEndPr/>
          <w:sdtContent>
            <w:tc>
              <w:tcPr>
                <w:tcW w:w="1472" w:type="dxa"/>
                <w:tcBorders>
                  <w:bottom w:val="single" w:sz="4" w:space="0" w:color="auto"/>
                </w:tcBorders>
                <w:vAlign w:val="center"/>
              </w:tcPr>
              <w:p w14:paraId="070C49CF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85716051"/>
            <w:placeholder>
              <w:docPart w:val="592BC5C9E0A64BF9B4A834E0BA092DD8"/>
            </w:placeholder>
          </w:sdtPr>
          <w:sdtEndPr/>
          <w:sdtContent>
            <w:tc>
              <w:tcPr>
                <w:tcW w:w="2230" w:type="dxa"/>
                <w:tcBorders>
                  <w:bottom w:val="single" w:sz="4" w:space="0" w:color="auto"/>
                </w:tcBorders>
                <w:vAlign w:val="center"/>
              </w:tcPr>
              <w:p w14:paraId="7D784730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47883764"/>
            <w:placeholder>
              <w:docPart w:val="6EB8CF1EB3354B54A4381A2525D46CEE"/>
            </w:placeholder>
          </w:sdtPr>
          <w:sdtEndPr/>
          <w:sdtContent>
            <w:tc>
              <w:tcPr>
                <w:tcW w:w="1045" w:type="dxa"/>
                <w:tcBorders>
                  <w:bottom w:val="single" w:sz="4" w:space="0" w:color="auto"/>
                </w:tcBorders>
                <w:vAlign w:val="center"/>
              </w:tcPr>
              <w:p w14:paraId="0A4FF719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95533895"/>
            <w:placeholder>
              <w:docPart w:val="3CC8B0C39D7A4903B7B16577F78CF955"/>
            </w:placeholder>
          </w:sdtPr>
          <w:sdtEndPr/>
          <w:sdtContent>
            <w:tc>
              <w:tcPr>
                <w:tcW w:w="1214" w:type="dxa"/>
                <w:tcBorders>
                  <w:bottom w:val="single" w:sz="4" w:space="0" w:color="auto"/>
                </w:tcBorders>
                <w:vAlign w:val="center"/>
              </w:tcPr>
              <w:p w14:paraId="38C73AE5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70989378"/>
            <w:placeholder>
              <w:docPart w:val="0AA71A3672A54A99AD5AF33DBD86E95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59" w:type="dxa"/>
                <w:tcBorders>
                  <w:bottom w:val="single" w:sz="4" w:space="0" w:color="auto"/>
                </w:tcBorders>
                <w:vAlign w:val="center"/>
              </w:tcPr>
              <w:p w14:paraId="4E2B419A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87ED2" w:rsidRPr="00D84790" w14:paraId="21722DF0" w14:textId="77777777" w:rsidTr="0054786D">
        <w:trPr>
          <w:trHeight w:val="973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59B7D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AC947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86B7A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01A7D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4E7DA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F8A1C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3E872975" w14:textId="77777777" w:rsidTr="0054786D">
        <w:tc>
          <w:tcPr>
            <w:tcW w:w="6111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591AE4" w14:textId="77777777" w:rsidR="00087ED2" w:rsidRDefault="00087ED2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36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697A56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115A5684" w14:textId="77777777" w:rsidTr="0054786D">
        <w:tc>
          <w:tcPr>
            <w:tcW w:w="2409" w:type="dxa"/>
            <w:shd w:val="clear" w:color="auto" w:fill="EAF1DD" w:themeFill="accent3" w:themeFillTint="33"/>
            <w:vAlign w:val="center"/>
          </w:tcPr>
          <w:p w14:paraId="624E3CC7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472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7E7EDF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Certificación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D63663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36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F133BC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136BCBC4" w14:textId="77777777" w:rsidTr="0054786D">
        <w:trPr>
          <w:trHeight w:val="454"/>
        </w:trPr>
        <w:tc>
          <w:tcPr>
            <w:tcW w:w="2409" w:type="dxa"/>
            <w:vMerge w:val="restart"/>
            <w:vAlign w:val="center"/>
          </w:tcPr>
          <w:p w14:paraId="51B5C7AA" w14:textId="77777777" w:rsidR="00087ED2" w:rsidRPr="00D84790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Titulaciones Oficiales de Inglés</w:t>
            </w:r>
          </w:p>
        </w:tc>
        <w:tc>
          <w:tcPr>
            <w:tcW w:w="1472" w:type="dxa"/>
            <w:tcBorders>
              <w:right w:val="single" w:sz="4" w:space="0" w:color="auto"/>
            </w:tcBorders>
            <w:vAlign w:val="center"/>
          </w:tcPr>
          <w:p w14:paraId="45B9AA10" w14:textId="77777777" w:rsidR="00087ED2" w:rsidRPr="00A04D73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Nivel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A2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710292791"/>
            <w:placeholder>
              <w:docPart w:val="0F624D0ACECB42B38D17AC23F3FFBFC6"/>
            </w:placeholder>
          </w:sdtPr>
          <w:sdtEndPr/>
          <w:sdtContent>
            <w:tc>
              <w:tcPr>
                <w:tcW w:w="223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EBDF177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55146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301B8308" w14:textId="77777777" w:rsidTr="0054786D">
        <w:trPr>
          <w:trHeight w:val="454"/>
        </w:trPr>
        <w:tc>
          <w:tcPr>
            <w:tcW w:w="2409" w:type="dxa"/>
            <w:vMerge/>
            <w:vAlign w:val="center"/>
          </w:tcPr>
          <w:p w14:paraId="2974CFCF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154F51F" w14:textId="77777777" w:rsidR="00087ED2" w:rsidRPr="00A04D73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Nivel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B1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754865312"/>
            <w:placeholder>
              <w:docPart w:val="B1BC3E86C2434818AAD32CC6D10D66DB"/>
            </w:placeholder>
          </w:sdtPr>
          <w:sdtEndPr/>
          <w:sdtContent>
            <w:tc>
              <w:tcPr>
                <w:tcW w:w="2230" w:type="dxa"/>
                <w:tcBorders>
                  <w:right w:val="single" w:sz="4" w:space="0" w:color="auto"/>
                </w:tcBorders>
                <w:vAlign w:val="center"/>
              </w:tcPr>
              <w:p w14:paraId="334C4D3A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sz w:val="16"/>
                      <w:szCs w:val="16"/>
                    </w:rPr>
                    <w:id w:val="-1949464146"/>
                    <w:placeholder>
                      <w:docPart w:val="E4BCF1A1F407452794211DE2484FFC58"/>
                    </w:placeholder>
                  </w:sdtPr>
                  <w:sdtEndPr/>
                  <w:sdtContent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sdtContent>
                </w:sdt>
              </w:p>
            </w:tc>
          </w:sdtContent>
        </w:sdt>
        <w:tc>
          <w:tcPr>
            <w:tcW w:w="36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B6EEF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347D9CD4" w14:textId="77777777" w:rsidTr="0054786D">
        <w:trPr>
          <w:trHeight w:val="454"/>
        </w:trPr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2A7E8E94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54309C98" w14:textId="77777777" w:rsidR="00087ED2" w:rsidRPr="00A04D73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 superior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534729794"/>
            <w:placeholder>
              <w:docPart w:val="8DA01B13029842919C4FEB312B7D1D83"/>
            </w:placeholder>
          </w:sdtPr>
          <w:sdtEndPr/>
          <w:sdtContent>
            <w:tc>
              <w:tcPr>
                <w:tcW w:w="2230" w:type="dxa"/>
                <w:tcBorders>
                  <w:bottom w:val="single" w:sz="4" w:space="0" w:color="auto"/>
                </w:tcBorders>
                <w:vAlign w:val="center"/>
              </w:tcPr>
              <w:p w14:paraId="67F446B9" w14:textId="77777777" w:rsidR="00087ED2" w:rsidRDefault="00087ED2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sz w:val="16"/>
                      <w:szCs w:val="16"/>
                    </w:rPr>
                    <w:id w:val="866874557"/>
                    <w:placeholder>
                      <w:docPart w:val="49C406614FD74DE3B0AEBEB1F6903D2F"/>
                    </w:placeholder>
                  </w:sdtPr>
                  <w:sdtEndPr/>
                  <w:sdtContent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sdtContent>
                </w:sdt>
              </w:p>
            </w:tc>
          </w:sdtContent>
        </w:sdt>
        <w:tc>
          <w:tcPr>
            <w:tcW w:w="3618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A2517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65C8DF67" w14:textId="77777777" w:rsidTr="0054786D">
        <w:trPr>
          <w:trHeight w:val="454"/>
        </w:trPr>
        <w:tc>
          <w:tcPr>
            <w:tcW w:w="2409" w:type="dxa"/>
            <w:vMerge w:val="restart"/>
            <w:vAlign w:val="center"/>
          </w:tcPr>
          <w:p w14:paraId="51F630B4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Titulaciones Oficiales en un 2º idioma</w:t>
            </w:r>
          </w:p>
          <w:p w14:paraId="6CB7525D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FDFA5FB" w14:textId="77777777" w:rsidR="00087ED2" w:rsidRPr="00A04D73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Nivel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B1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1EF731C" w14:textId="77777777" w:rsidR="00087ED2" w:rsidRDefault="00044CF0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89410400"/>
                <w:placeholder>
                  <w:docPart w:val="05891C8C16814A42BB9A40B420B81619"/>
                </w:placeholder>
              </w:sdtPr>
              <w:sdtEndPr/>
              <w:sdtContent>
                <w:r w:rsidR="00087ED2"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1FECB6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ED2" w:rsidRPr="00D84790" w14:paraId="51BD8884" w14:textId="77777777" w:rsidTr="0054786D">
        <w:trPr>
          <w:trHeight w:val="454"/>
        </w:trPr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662F51BA" w14:textId="77777777" w:rsidR="00087ED2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05F2835" w14:textId="77777777" w:rsidR="00087ED2" w:rsidRPr="00A04D73" w:rsidRDefault="00087ED2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D9658B7" w14:textId="77777777" w:rsidR="00087ED2" w:rsidRDefault="00044CF0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3335420"/>
                <w:placeholder>
                  <w:docPart w:val="0A4DA2E4D4E14795B2620D5C9A271697"/>
                </w:placeholder>
              </w:sdtPr>
              <w:sdtEndPr/>
              <w:sdtContent>
                <w:r w:rsidR="00087ED2"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D627B1" w14:textId="77777777" w:rsidR="00087ED2" w:rsidRDefault="00087ED2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2B1A46" w14:textId="24B9C595" w:rsidR="00087ED2" w:rsidRDefault="00087ED2" w:rsidP="00087ED2"/>
    <w:tbl>
      <w:tblPr>
        <w:tblStyle w:val="Tablaconcuadrcula"/>
        <w:tblW w:w="9729" w:type="dxa"/>
        <w:tblInd w:w="-426" w:type="dxa"/>
        <w:tblLook w:val="04A0" w:firstRow="1" w:lastRow="0" w:firstColumn="1" w:lastColumn="0" w:noHBand="0" w:noVBand="1"/>
      </w:tblPr>
      <w:tblGrid>
        <w:gridCol w:w="9729"/>
      </w:tblGrid>
      <w:tr w:rsidR="00087ED2" w:rsidRPr="00D84790" w14:paraId="387DFEC4" w14:textId="77777777" w:rsidTr="0054786D">
        <w:tc>
          <w:tcPr>
            <w:tcW w:w="9729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aconcuadrcula"/>
              <w:tblW w:w="9503" w:type="dxa"/>
              <w:tblLook w:val="04A0" w:firstRow="1" w:lastRow="0" w:firstColumn="1" w:lastColumn="0" w:noHBand="0" w:noVBand="1"/>
            </w:tblPr>
            <w:tblGrid>
              <w:gridCol w:w="2027"/>
              <w:gridCol w:w="2048"/>
              <w:gridCol w:w="910"/>
              <w:gridCol w:w="1091"/>
              <w:gridCol w:w="953"/>
              <w:gridCol w:w="1088"/>
              <w:gridCol w:w="1386"/>
            </w:tblGrid>
            <w:tr w:rsidR="00087ED2" w:rsidRPr="00D84790" w14:paraId="54DEF980" w14:textId="77777777" w:rsidTr="0054786D">
              <w:tc>
                <w:tcPr>
                  <w:tcW w:w="9503" w:type="dxa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90DE389" w14:textId="77777777" w:rsidR="00087ED2" w:rsidRPr="00D84790" w:rsidRDefault="00087ED2" w:rsidP="0054786D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Bloque 2: </w:t>
                  </w: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Experiencia Profesional</w:t>
                  </w:r>
                </w:p>
              </w:tc>
            </w:tr>
            <w:tr w:rsidR="00087ED2" w:rsidRPr="00D84790" w14:paraId="1832DFAA" w14:textId="77777777" w:rsidTr="0054786D">
              <w:tc>
                <w:tcPr>
                  <w:tcW w:w="6076" w:type="dxa"/>
                  <w:gridSpan w:val="4"/>
                  <w:tcBorders>
                    <w:top w:val="nil"/>
                    <w:left w:val="nil"/>
                  </w:tcBorders>
                  <w:vAlign w:val="center"/>
                </w:tcPr>
                <w:p w14:paraId="09169193" w14:textId="77777777" w:rsidR="00087ED2" w:rsidRPr="00D84790" w:rsidRDefault="00087ED2" w:rsidP="0054786D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2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1DB615C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APORTA (SI/NO)</w:t>
                  </w:r>
                </w:p>
              </w:tc>
            </w:tr>
            <w:tr w:rsidR="00087ED2" w:rsidRPr="00D84790" w14:paraId="2D0C6B29" w14:textId="77777777" w:rsidTr="00087ED2">
              <w:tc>
                <w:tcPr>
                  <w:tcW w:w="2027" w:type="dxa"/>
                  <w:shd w:val="clear" w:color="auto" w:fill="F2F2F2" w:themeFill="background1" w:themeFillShade="F2"/>
                  <w:vAlign w:val="center"/>
                </w:tcPr>
                <w:p w14:paraId="72BB3D0B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Empresa</w:t>
                  </w:r>
                </w:p>
              </w:tc>
              <w:tc>
                <w:tcPr>
                  <w:tcW w:w="2048" w:type="dxa"/>
                  <w:shd w:val="clear" w:color="auto" w:fill="F2F2F2" w:themeFill="background1" w:themeFillShade="F2"/>
                  <w:vAlign w:val="center"/>
                </w:tcPr>
                <w:p w14:paraId="1421C95B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Cargo o Categoría Profesional</w:t>
                  </w:r>
                </w:p>
              </w:tc>
              <w:tc>
                <w:tcPr>
                  <w:tcW w:w="910" w:type="dxa"/>
                  <w:shd w:val="clear" w:color="auto" w:fill="F2F2F2" w:themeFill="background1" w:themeFillShade="F2"/>
                  <w:vAlign w:val="center"/>
                </w:tcPr>
                <w:p w14:paraId="6F36735C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Duración en Meses</w:t>
                  </w:r>
                </w:p>
              </w:tc>
              <w:tc>
                <w:tcPr>
                  <w:tcW w:w="1091" w:type="dxa"/>
                  <w:shd w:val="clear" w:color="auto" w:fill="F2F2F2" w:themeFill="background1" w:themeFillShade="F2"/>
                  <w:vAlign w:val="center"/>
                </w:tcPr>
                <w:p w14:paraId="16F47F52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Puntuación</w:t>
                  </w:r>
                </w:p>
              </w:tc>
              <w:tc>
                <w:tcPr>
                  <w:tcW w:w="953" w:type="dxa"/>
                  <w:shd w:val="clear" w:color="auto" w:fill="F2F2F2" w:themeFill="background1" w:themeFillShade="F2"/>
                  <w:vAlign w:val="center"/>
                </w:tcPr>
                <w:p w14:paraId="3CC519AC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Vida Laboral</w:t>
                  </w:r>
                </w:p>
              </w:tc>
              <w:tc>
                <w:tcPr>
                  <w:tcW w:w="1088" w:type="dxa"/>
                  <w:shd w:val="clear" w:color="auto" w:fill="F2F2F2" w:themeFill="background1" w:themeFillShade="F2"/>
                  <w:vAlign w:val="center"/>
                </w:tcPr>
                <w:p w14:paraId="7076ADC1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Contrato</w:t>
                  </w:r>
                </w:p>
              </w:tc>
              <w:tc>
                <w:tcPr>
                  <w:tcW w:w="1386" w:type="dxa"/>
                  <w:shd w:val="clear" w:color="auto" w:fill="F2F2F2" w:themeFill="background1" w:themeFillShade="F2"/>
                  <w:vAlign w:val="center"/>
                </w:tcPr>
                <w:p w14:paraId="13F4AFE4" w14:textId="77777777" w:rsidR="00087ED2" w:rsidRPr="00D84790" w:rsidRDefault="00087ED2" w:rsidP="0054786D">
                  <w:pPr>
                    <w:pStyle w:val="Defaul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D84790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Certificado de empresa con funciones</w:t>
                  </w:r>
                </w:p>
              </w:tc>
            </w:tr>
            <w:tr w:rsidR="00087ED2" w:rsidRPr="00D84790" w14:paraId="4E208B42" w14:textId="77777777" w:rsidTr="00087ED2"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825716029"/>
                  <w:placeholder>
                    <w:docPart w:val="C14F30B224C74AA19704D738442AFCFE"/>
                  </w:placeholder>
                </w:sdtPr>
                <w:sdtEndPr/>
                <w:sdtContent>
                  <w:tc>
                    <w:tcPr>
                      <w:tcW w:w="2027" w:type="dxa"/>
                    </w:tcPr>
                    <w:p w14:paraId="5077D99D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379902515"/>
                  <w:placeholder>
                    <w:docPart w:val="4DA6608607E745CCA670AAFD7F083E2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372113065"/>
                      <w:placeholder>
                        <w:docPart w:val="0DCDAB06253842C1A982904ED2919117"/>
                      </w:placeholder>
                    </w:sdtPr>
                    <w:sdtEndPr/>
                    <w:sdtContent>
                      <w:tc>
                        <w:tcPr>
                          <w:tcW w:w="2048" w:type="dxa"/>
                        </w:tcPr>
                        <w:p w14:paraId="20E42E15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577939337"/>
                  <w:placeholder>
                    <w:docPart w:val="27653E64746A489681C10A3002B739E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111753828"/>
                      <w:placeholder>
                        <w:docPart w:val="5AB2806681794046BE1618B9A8018E7B"/>
                      </w:placeholder>
                    </w:sdtPr>
                    <w:sdtEndPr/>
                    <w:sdtContent>
                      <w:tc>
                        <w:tcPr>
                          <w:tcW w:w="910" w:type="dxa"/>
                        </w:tcPr>
                        <w:p w14:paraId="6CC8B17F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166051597"/>
                  <w:placeholder>
                    <w:docPart w:val="A943440E82FF44189B73D6FDC7764CD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677314270"/>
                      <w:placeholder>
                        <w:docPart w:val="2FC3F4175A4A46259F7EB222D22FF0C7"/>
                      </w:placeholder>
                    </w:sdtPr>
                    <w:sdtEndPr/>
                    <w:sdtContent>
                      <w:tc>
                        <w:tcPr>
                          <w:tcW w:w="1091" w:type="dxa"/>
                        </w:tcPr>
                        <w:p w14:paraId="6A4E351E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213968899"/>
                  <w:placeholder>
                    <w:docPart w:val="2714FEC07A684181ADCD720C05D58949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953" w:type="dxa"/>
                    </w:tcPr>
                    <w:p w14:paraId="5558B3F6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976825668"/>
                  <w:placeholder>
                    <w:docPart w:val="91ECED8A7807465C8C59C97321619774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088" w:type="dxa"/>
                    </w:tcPr>
                    <w:p w14:paraId="46FCCC11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588646006"/>
                  <w:placeholder>
                    <w:docPart w:val="DB6804639E6B45C39656FFEC3E18ABD1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386" w:type="dxa"/>
                    </w:tcPr>
                    <w:p w14:paraId="6B2D9100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</w:tr>
            <w:tr w:rsidR="00087ED2" w:rsidRPr="00D84790" w14:paraId="0DD2B374" w14:textId="77777777" w:rsidTr="00087ED2"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697228974"/>
                  <w:placeholder>
                    <w:docPart w:val="C51EBE3072D747C1828DDEABC48D167C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159656604"/>
                      <w:placeholder>
                        <w:docPart w:val="07D5AC97FE5642499B8ED54E2DDFF9FF"/>
                      </w:placeholder>
                    </w:sdtPr>
                    <w:sdtEndPr/>
                    <w:sdtContent>
                      <w:tc>
                        <w:tcPr>
                          <w:tcW w:w="2027" w:type="dxa"/>
                        </w:tcPr>
                        <w:p w14:paraId="518B504C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2028202438"/>
                  <w:placeholder>
                    <w:docPart w:val="ACD8D4C2DF894059A97EA899E12C633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1301916481"/>
                      <w:placeholder>
                        <w:docPart w:val="DBB461FD9F39490A9CDCAF45C4F7EB95"/>
                      </w:placeholder>
                    </w:sdtPr>
                    <w:sdtEndPr/>
                    <w:sdtContent>
                      <w:tc>
                        <w:tcPr>
                          <w:tcW w:w="2048" w:type="dxa"/>
                        </w:tcPr>
                        <w:p w14:paraId="68944DF9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833257667"/>
                  <w:placeholder>
                    <w:docPart w:val="5C13F9CA63BE4AE4A71FEF3A8873575B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608383249"/>
                      <w:placeholder>
                        <w:docPart w:val="53E82C42E71A451D95CD51C640A54B4F"/>
                      </w:placeholder>
                    </w:sdtPr>
                    <w:sdtEndPr/>
                    <w:sdtContent>
                      <w:tc>
                        <w:tcPr>
                          <w:tcW w:w="910" w:type="dxa"/>
                        </w:tcPr>
                        <w:p w14:paraId="1C80258C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440570234"/>
                  <w:placeholder>
                    <w:docPart w:val="197964A13CF84B21922D714FD5F0B8E0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254394393"/>
                      <w:placeholder>
                        <w:docPart w:val="863663ADAEB44D869038306A1301E050"/>
                      </w:placeholder>
                    </w:sdtPr>
                    <w:sdtEndPr/>
                    <w:sdtContent>
                      <w:tc>
                        <w:tcPr>
                          <w:tcW w:w="1091" w:type="dxa"/>
                        </w:tcPr>
                        <w:p w14:paraId="7B2D2866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189408313"/>
                  <w:placeholder>
                    <w:docPart w:val="246F4143D6CD4EE3A70293EC73F75B84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953" w:type="dxa"/>
                    </w:tcPr>
                    <w:p w14:paraId="0E73C845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554733116"/>
                  <w:placeholder>
                    <w:docPart w:val="3AC92B053C89440E8FE98061DEE7E40A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088" w:type="dxa"/>
                    </w:tcPr>
                    <w:p w14:paraId="0AD6B23F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470092740"/>
                  <w:placeholder>
                    <w:docPart w:val="70BA335DF94C4127BA4F388CCE7EE42F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386" w:type="dxa"/>
                    </w:tcPr>
                    <w:p w14:paraId="6980D0AF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</w:tr>
            <w:tr w:rsidR="00087ED2" w:rsidRPr="00D84790" w14:paraId="5CE712F9" w14:textId="77777777" w:rsidTr="00087ED2"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616028465"/>
                  <w:placeholder>
                    <w:docPart w:val="9DC2833FBF774AD18F3139667D1386C1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2076955895"/>
                      <w:placeholder>
                        <w:docPart w:val="26DA35DBF3134D2CA130E2521CFACBE9"/>
                      </w:placeholder>
                    </w:sdtPr>
                    <w:sdtEndPr/>
                    <w:sdtContent>
                      <w:tc>
                        <w:tcPr>
                          <w:tcW w:w="2027" w:type="dxa"/>
                        </w:tcPr>
                        <w:p w14:paraId="673B0F80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379969340"/>
                  <w:placeholder>
                    <w:docPart w:val="41828275049B489DBBEC748C9A93652B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826197690"/>
                      <w:placeholder>
                        <w:docPart w:val="5CDE78A8996A4026BC5B7BB52302C5AC"/>
                      </w:placeholder>
                    </w:sdtPr>
                    <w:sdtEndPr/>
                    <w:sdtContent>
                      <w:tc>
                        <w:tcPr>
                          <w:tcW w:w="2048" w:type="dxa"/>
                        </w:tcPr>
                        <w:p w14:paraId="5FCEA1B3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2057769027"/>
                  <w:placeholder>
                    <w:docPart w:val="4F76672E5F5F42938989B4D98F58667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2121753770"/>
                      <w:placeholder>
                        <w:docPart w:val="E1B2710E45A5468B9BC66038A5C42758"/>
                      </w:placeholder>
                    </w:sdtPr>
                    <w:sdtEndPr/>
                    <w:sdtContent>
                      <w:tc>
                        <w:tcPr>
                          <w:tcW w:w="910" w:type="dxa"/>
                        </w:tcPr>
                        <w:p w14:paraId="151E4811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527554359"/>
                  <w:placeholder>
                    <w:docPart w:val="AEB871B52CB04CDCAF878753D7EF6B1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1746338633"/>
                      <w:placeholder>
                        <w:docPart w:val="5308D4F6778E402CAA7A23D5510242A0"/>
                      </w:placeholder>
                    </w:sdtPr>
                    <w:sdtEndPr/>
                    <w:sdtContent>
                      <w:tc>
                        <w:tcPr>
                          <w:tcW w:w="1091" w:type="dxa"/>
                        </w:tcPr>
                        <w:p w14:paraId="45BF6734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648160433"/>
                  <w:placeholder>
                    <w:docPart w:val="2AFD7BDBC2994E6996E7A586299C92B3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953" w:type="dxa"/>
                    </w:tcPr>
                    <w:p w14:paraId="5AE7041D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595660151"/>
                  <w:placeholder>
                    <w:docPart w:val="FC560517B7AB49DB90532A7F6C7F7146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088" w:type="dxa"/>
                    </w:tcPr>
                    <w:p w14:paraId="6B95BEA6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513020605"/>
                  <w:placeholder>
                    <w:docPart w:val="E837F88DA6E8488FBBF54178260F41FB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386" w:type="dxa"/>
                    </w:tcPr>
                    <w:p w14:paraId="6ABFD8A5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</w:tr>
            <w:tr w:rsidR="00087ED2" w:rsidRPr="00D84790" w14:paraId="43FA29BE" w14:textId="77777777" w:rsidTr="00087ED2"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290655055"/>
                  <w:placeholder>
                    <w:docPart w:val="D7CC216A86FB49D783C7CA520B1489A5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274985212"/>
                      <w:placeholder>
                        <w:docPart w:val="1DE8D7D163B24A959EF57E7EF49E455A"/>
                      </w:placeholder>
                    </w:sdtPr>
                    <w:sdtEndPr/>
                    <w:sdtContent>
                      <w:tc>
                        <w:tcPr>
                          <w:tcW w:w="2027" w:type="dxa"/>
                        </w:tcPr>
                        <w:p w14:paraId="27CFBCEA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375818929"/>
                  <w:placeholder>
                    <w:docPart w:val="3468B4B69A6D45B2A22D815622FF6899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491291455"/>
                      <w:placeholder>
                        <w:docPart w:val="6D1A3197F0E54F4BA3707C115A039907"/>
                      </w:placeholder>
                    </w:sdtPr>
                    <w:sdtEndPr/>
                    <w:sdtContent>
                      <w:tc>
                        <w:tcPr>
                          <w:tcW w:w="2048" w:type="dxa"/>
                        </w:tcPr>
                        <w:p w14:paraId="678F2A68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136716351"/>
                  <w:placeholder>
                    <w:docPart w:val="78229B8F355841B2B9486E85D079289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658467248"/>
                      <w:placeholder>
                        <w:docPart w:val="3ACE16F15E0844EFBC53C89D833A5687"/>
                      </w:placeholder>
                    </w:sdtPr>
                    <w:sdtEndPr/>
                    <w:sdtContent>
                      <w:tc>
                        <w:tcPr>
                          <w:tcW w:w="910" w:type="dxa"/>
                        </w:tcPr>
                        <w:p w14:paraId="7A5AC9F8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348950852"/>
                  <w:placeholder>
                    <w:docPart w:val="FA82F704EF07414F908B627130410A1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2024162267"/>
                      <w:placeholder>
                        <w:docPart w:val="B7343364F46C4E8FB8DC84908962F0A5"/>
                      </w:placeholder>
                    </w:sdtPr>
                    <w:sdtEndPr/>
                    <w:sdtContent>
                      <w:tc>
                        <w:tcPr>
                          <w:tcW w:w="1091" w:type="dxa"/>
                        </w:tcPr>
                        <w:p w14:paraId="08032868" w14:textId="77777777" w:rsidR="00087ED2" w:rsidRPr="00D84790" w:rsidRDefault="00087ED2" w:rsidP="00547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8479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765431334"/>
                  <w:placeholder>
                    <w:docPart w:val="99A0CBCD816C46D0A379950EEEAA7155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953" w:type="dxa"/>
                    </w:tcPr>
                    <w:p w14:paraId="7C31D440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600335847"/>
                  <w:placeholder>
                    <w:docPart w:val="97061A0B88D046E5A1D48B9007C0D3B7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088" w:type="dxa"/>
                    </w:tcPr>
                    <w:p w14:paraId="1EA89D7A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195684178"/>
                  <w:placeholder>
                    <w:docPart w:val="37EFEF55AC4E46A285AA165D24D8C1C7"/>
                  </w:placeholder>
                  <w:showingPlcHdr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386" w:type="dxa"/>
                    </w:tcPr>
                    <w:p w14:paraId="45AE1F78" w14:textId="77777777" w:rsidR="00087ED2" w:rsidRPr="00D84790" w:rsidRDefault="00087ED2" w:rsidP="0054786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4790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148E7728" w14:textId="77777777" w:rsidR="00087ED2" w:rsidRDefault="00087ED2" w:rsidP="00087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B21600" w14:textId="77777777" w:rsidR="002243AF" w:rsidRDefault="002243AF" w:rsidP="00087ED2"/>
    <w:sectPr w:rsidR="002243AF" w:rsidSect="003500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09" w:right="1701" w:bottom="709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AF10" w14:textId="77777777" w:rsidR="00087ED2" w:rsidRDefault="00087ED2">
      <w:r>
        <w:separator/>
      </w:r>
    </w:p>
  </w:endnote>
  <w:endnote w:type="continuationSeparator" w:id="0">
    <w:p w14:paraId="1FBE8E1C" w14:textId="77777777" w:rsidR="00087ED2" w:rsidRDefault="0008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45D0F" w14:textId="77777777" w:rsidR="00E242DC" w:rsidRDefault="00E242DC" w:rsidP="008B75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42B6FB" w14:textId="77777777" w:rsidR="00E242DC" w:rsidRDefault="00E242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C62C" w14:textId="77777777" w:rsidR="00B857E5" w:rsidRPr="008B75E9" w:rsidRDefault="00B857E5" w:rsidP="00AF7567">
    <w:pPr>
      <w:pStyle w:val="Piedepgina"/>
      <w:tabs>
        <w:tab w:val="left" w:pos="7958"/>
      </w:tabs>
      <w:ind w:right="-7392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ab/>
    </w:r>
    <w:r>
      <w:rPr>
        <w:rStyle w:val="Nmerodepgina"/>
        <w:sz w:val="18"/>
        <w:szCs w:val="18"/>
      </w:rPr>
      <w:tab/>
    </w:r>
    <w:r w:rsidR="00AF7567">
      <w:rPr>
        <w:rStyle w:val="Nmerodepgina"/>
        <w:sz w:val="18"/>
        <w:szCs w:val="18"/>
      </w:rPr>
      <w:tab/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PAGE </w:instrText>
    </w:r>
    <w:r w:rsidRPr="008B75E9">
      <w:rPr>
        <w:rStyle w:val="Nmerodepgina"/>
        <w:sz w:val="18"/>
        <w:szCs w:val="18"/>
      </w:rPr>
      <w:fldChar w:fldCharType="separate"/>
    </w:r>
    <w:r w:rsidR="00A10827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  <w:r w:rsidRPr="008B75E9">
      <w:rPr>
        <w:rStyle w:val="Nmerodepgina"/>
        <w:sz w:val="18"/>
        <w:szCs w:val="18"/>
      </w:rPr>
      <w:t xml:space="preserve"> de </w:t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NUMPAGES </w:instrText>
    </w:r>
    <w:r w:rsidRPr="008B75E9">
      <w:rPr>
        <w:rStyle w:val="Nmerodepgina"/>
        <w:sz w:val="18"/>
        <w:szCs w:val="18"/>
      </w:rPr>
      <w:fldChar w:fldCharType="separate"/>
    </w:r>
    <w:r w:rsidR="00A10827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</w:p>
  <w:p w14:paraId="56F661D8" w14:textId="77777777" w:rsidR="00E242DC" w:rsidRDefault="00E242DC" w:rsidP="008B75E9">
    <w:pPr>
      <w:pStyle w:val="Piedepgina"/>
      <w:ind w:right="360"/>
      <w:jc w:val="right"/>
      <w:rPr>
        <w:lang w:val="fr-FR"/>
      </w:rPr>
    </w:pPr>
  </w:p>
  <w:p w14:paraId="45148FD5" w14:textId="77777777" w:rsidR="00AF7567" w:rsidRPr="00AA2A0A" w:rsidRDefault="00AF7567" w:rsidP="008B75E9">
    <w:pPr>
      <w:pStyle w:val="Piedepgina"/>
      <w:ind w:right="360"/>
      <w:jc w:val="righ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D1806" w14:textId="77777777" w:rsidR="00A10827" w:rsidRDefault="00A10827" w:rsidP="00B857E5">
    <w:pPr>
      <w:tabs>
        <w:tab w:val="center" w:pos="2127"/>
        <w:tab w:val="center" w:pos="6521"/>
      </w:tabs>
      <w:rPr>
        <w:color w:val="897F73"/>
        <w:sz w:val="14"/>
        <w:szCs w:val="14"/>
      </w:rPr>
    </w:pPr>
  </w:p>
  <w:p w14:paraId="22DF63A4" w14:textId="77777777" w:rsidR="00B857E5" w:rsidRPr="00B857E5" w:rsidRDefault="00B857E5" w:rsidP="00B857E5">
    <w:pPr>
      <w:tabs>
        <w:tab w:val="center" w:pos="2127"/>
        <w:tab w:val="center" w:pos="6521"/>
      </w:tabs>
      <w:rPr>
        <w:color w:val="897F73"/>
        <w:sz w:val="14"/>
        <w:szCs w:val="14"/>
      </w:rPr>
    </w:pPr>
    <w:r w:rsidRPr="00B857E5">
      <w:rPr>
        <w:noProof/>
        <w:color w:val="897F73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1" locked="1" layoutInCell="1" allowOverlap="0" wp14:anchorId="124DB62A" wp14:editId="4A523682">
              <wp:simplePos x="0" y="0"/>
              <wp:positionH relativeFrom="column">
                <wp:posOffset>0</wp:posOffset>
              </wp:positionH>
              <wp:positionV relativeFrom="paragraph">
                <wp:posOffset>-83185</wp:posOffset>
              </wp:positionV>
              <wp:extent cx="5400000" cy="0"/>
              <wp:effectExtent l="0" t="0" r="10795" b="19050"/>
              <wp:wrapTight wrapText="bothSides">
                <wp:wrapPolygon edited="0">
                  <wp:start x="0" y="-1"/>
                  <wp:lineTo x="0" y="-1"/>
                  <wp:lineTo x="21567" y="-1"/>
                  <wp:lineTo x="21567" y="-1"/>
                  <wp:lineTo x="0" y="-1"/>
                </wp:wrapPolygon>
              </wp:wrapTight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8C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50286E" id="4 Conector recto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55pt" to="425.2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" o:allowoverlap="f" strokecolor="#0098cd">
              <w10:wrap type="tight"/>
              <w10:anchorlock/>
            </v:line>
          </w:pict>
        </mc:Fallback>
      </mc:AlternateContent>
    </w:r>
    <w:r w:rsidRPr="00B857E5">
      <w:rPr>
        <w:color w:val="897F73"/>
        <w:sz w:val="14"/>
        <w:szCs w:val="14"/>
      </w:rPr>
      <w:tab/>
      <w:t xml:space="preserve">Travesía de la Industria, 98 · 33401 Avilés </w:t>
    </w:r>
    <w:r w:rsidRPr="00B857E5">
      <w:rPr>
        <w:color w:val="897F73"/>
        <w:sz w:val="14"/>
        <w:szCs w:val="14"/>
      </w:rPr>
      <w:tab/>
      <w:t>Tel.: +34 985 54 11 11       Fax: +34 985 56 68 00</w:t>
    </w:r>
  </w:p>
  <w:p w14:paraId="6EFE4CAA" w14:textId="77777777" w:rsidR="00B857E5" w:rsidRPr="009425AE" w:rsidRDefault="00B857E5" w:rsidP="00B857E5">
    <w:pPr>
      <w:tabs>
        <w:tab w:val="center" w:pos="2127"/>
        <w:tab w:val="center" w:pos="6521"/>
      </w:tabs>
      <w:rPr>
        <w:color w:val="0097CC"/>
        <w:sz w:val="14"/>
        <w:szCs w:val="14"/>
        <w:lang w:val="en-US"/>
      </w:rPr>
    </w:pPr>
    <w:r w:rsidRPr="00B857E5">
      <w:rPr>
        <w:color w:val="897F73"/>
        <w:sz w:val="14"/>
        <w:szCs w:val="14"/>
      </w:rPr>
      <w:tab/>
    </w:r>
    <w:r w:rsidRPr="009425AE">
      <w:rPr>
        <w:color w:val="897F73"/>
        <w:sz w:val="14"/>
        <w:szCs w:val="14"/>
        <w:lang w:val="en-US"/>
      </w:rPr>
      <w:t>Email:</w:t>
    </w:r>
    <w:r w:rsidRPr="009425AE">
      <w:rPr>
        <w:color w:val="0097CC"/>
        <w:sz w:val="14"/>
        <w:szCs w:val="14"/>
        <w:lang w:val="en-US"/>
      </w:rPr>
      <w:t xml:space="preserve"> info@puertoaviles.com   </w:t>
    </w:r>
    <w:r w:rsidRPr="009425AE">
      <w:rPr>
        <w:color w:val="897F73"/>
        <w:sz w:val="14"/>
        <w:szCs w:val="14"/>
        <w:lang w:val="en-US"/>
      </w:rPr>
      <w:t>Web:</w:t>
    </w:r>
    <w:r w:rsidR="00395864" w:rsidRPr="009425AE">
      <w:rPr>
        <w:color w:val="897F73"/>
        <w:sz w:val="14"/>
        <w:szCs w:val="14"/>
        <w:lang w:val="en-US"/>
      </w:rPr>
      <w:t xml:space="preserve"> </w:t>
    </w:r>
    <w:r w:rsidRPr="009425AE">
      <w:rPr>
        <w:color w:val="0097CC"/>
        <w:sz w:val="14"/>
        <w:szCs w:val="14"/>
        <w:lang w:val="en-US"/>
      </w:rPr>
      <w:t>www.puertoaviles.</w:t>
    </w:r>
    <w:r w:rsidR="00395864" w:rsidRPr="009425AE">
      <w:rPr>
        <w:color w:val="0097CC"/>
        <w:sz w:val="14"/>
        <w:szCs w:val="14"/>
        <w:lang w:val="en-US"/>
      </w:rPr>
      <w:t>es</w:t>
    </w:r>
    <w:r w:rsidRPr="009425AE">
      <w:rPr>
        <w:color w:val="0097CC"/>
        <w:sz w:val="14"/>
        <w:szCs w:val="14"/>
        <w:lang w:val="en-US"/>
      </w:rPr>
      <w:tab/>
    </w:r>
    <w:r w:rsidRPr="009425AE">
      <w:rPr>
        <w:color w:val="897F73"/>
        <w:sz w:val="14"/>
        <w:szCs w:val="14"/>
        <w:lang w:val="en-US"/>
      </w:rPr>
      <w:t>Sede Electrónica:</w:t>
    </w:r>
    <w:r w:rsidRPr="009425AE">
      <w:rPr>
        <w:color w:val="0097CC"/>
        <w:sz w:val="14"/>
        <w:szCs w:val="14"/>
        <w:lang w:val="en-US"/>
      </w:rPr>
      <w:t xml:space="preserve"> https://sede.puertoaviles.gob.es</w:t>
    </w:r>
  </w:p>
  <w:p w14:paraId="2CCFF78A" w14:textId="77777777" w:rsidR="00E242DC" w:rsidRPr="009425AE" w:rsidRDefault="00E242D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07AB5" w14:textId="77777777" w:rsidR="00087ED2" w:rsidRDefault="00087ED2">
      <w:r>
        <w:separator/>
      </w:r>
    </w:p>
  </w:footnote>
  <w:footnote w:type="continuationSeparator" w:id="0">
    <w:p w14:paraId="48C1C63F" w14:textId="77777777" w:rsidR="00087ED2" w:rsidRDefault="0008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4E6A" w14:textId="77777777" w:rsidR="00E242DC" w:rsidRDefault="00802046" w:rsidP="002702C9">
    <w:pPr>
      <w:pStyle w:val="Remitedesobre"/>
      <w:ind w:left="5946" w:firstLine="113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6710FA" wp14:editId="3902F700">
          <wp:simplePos x="0" y="0"/>
          <wp:positionH relativeFrom="column">
            <wp:posOffset>4560582</wp:posOffset>
          </wp:positionH>
          <wp:positionV relativeFrom="paragraph">
            <wp:posOffset>-92351</wp:posOffset>
          </wp:positionV>
          <wp:extent cx="1028700" cy="391160"/>
          <wp:effectExtent l="0" t="0" r="0" b="8890"/>
          <wp:wrapNone/>
          <wp:docPr id="1223273991" name="Imagen 1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2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2DC">
      <w:t xml:space="preserve">  </w:t>
    </w:r>
  </w:p>
  <w:p w14:paraId="19B2EB89" w14:textId="77777777" w:rsidR="00E242DC" w:rsidRDefault="00E242DC" w:rsidP="00AA2A0A">
    <w:pPr>
      <w:ind w:left="-426"/>
      <w:rPr>
        <w:sz w:val="6"/>
        <w:szCs w:val="6"/>
      </w:rPr>
    </w:pPr>
  </w:p>
  <w:p w14:paraId="0002B500" w14:textId="77777777" w:rsidR="002B50EF" w:rsidRDefault="002B50EF" w:rsidP="00AA2A0A">
    <w:pPr>
      <w:ind w:left="-426"/>
      <w:rPr>
        <w:sz w:val="6"/>
        <w:szCs w:val="6"/>
      </w:rPr>
    </w:pPr>
  </w:p>
  <w:p w14:paraId="02E66665" w14:textId="77777777" w:rsidR="002B50EF" w:rsidRDefault="002B50EF" w:rsidP="00AA2A0A">
    <w:pPr>
      <w:ind w:left="-426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6832" w14:textId="77777777" w:rsidR="00E242DC" w:rsidRDefault="00802046" w:rsidP="00356D20">
    <w:pPr>
      <w:tabs>
        <w:tab w:val="right" w:pos="10632"/>
      </w:tabs>
      <w:jc w:val="center"/>
      <w:rPr>
        <w:b/>
        <w:color w:val="808080"/>
        <w:sz w:val="28"/>
      </w:rPr>
    </w:pPr>
    <w:r>
      <w:rPr>
        <w:b/>
        <w:bCs/>
        <w:noProof/>
        <w:sz w:val="18"/>
        <w:szCs w:val="18"/>
      </w:rPr>
      <w:drawing>
        <wp:inline distT="0" distB="0" distL="0" distR="0" wp14:anchorId="41CA8CF9" wp14:editId="128EFB5C">
          <wp:extent cx="5400000" cy="1083467"/>
          <wp:effectExtent l="0" t="0" r="0" b="2540"/>
          <wp:docPr id="1362871328" name="Imagen 1362871328" descr="Logo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c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108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D25ED" w14:textId="77777777" w:rsidR="00E242DC" w:rsidRDefault="00E242DC" w:rsidP="008B75E9">
    <w:pPr>
      <w:pStyle w:val="Encabezado"/>
      <w:ind w:left="-426"/>
    </w:pPr>
    <w:r w:rsidRPr="00E2405C">
      <w:rPr>
        <w:rFonts w:cs="Arial"/>
        <w:color w:val="80808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CE6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EBC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482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43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67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C86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A6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22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50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6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04F2B"/>
    <w:multiLevelType w:val="hybridMultilevel"/>
    <w:tmpl w:val="EA48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C7447"/>
    <w:multiLevelType w:val="hybridMultilevel"/>
    <w:tmpl w:val="3F806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32EE"/>
    <w:multiLevelType w:val="hybridMultilevel"/>
    <w:tmpl w:val="3DE6E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01CF2"/>
    <w:multiLevelType w:val="hybridMultilevel"/>
    <w:tmpl w:val="2AAA41C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3B03"/>
    <w:multiLevelType w:val="hybridMultilevel"/>
    <w:tmpl w:val="453C5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5430E"/>
    <w:multiLevelType w:val="hybridMultilevel"/>
    <w:tmpl w:val="4BE03C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C1BD2"/>
    <w:multiLevelType w:val="hybridMultilevel"/>
    <w:tmpl w:val="7D9C6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C0D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F5FFD"/>
    <w:multiLevelType w:val="hybridMultilevel"/>
    <w:tmpl w:val="6A26C16E"/>
    <w:lvl w:ilvl="0" w:tplc="914A6F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6850721"/>
    <w:multiLevelType w:val="hybridMultilevel"/>
    <w:tmpl w:val="B87E7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D0FEA"/>
    <w:multiLevelType w:val="hybridMultilevel"/>
    <w:tmpl w:val="5F56F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7FE5"/>
    <w:multiLevelType w:val="hybridMultilevel"/>
    <w:tmpl w:val="B3CAFF2C"/>
    <w:lvl w:ilvl="0" w:tplc="00F28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E7816"/>
    <w:multiLevelType w:val="hybridMultilevel"/>
    <w:tmpl w:val="120E0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380719">
    <w:abstractNumId w:val="13"/>
  </w:num>
  <w:num w:numId="2" w16cid:durableId="709651866">
    <w:abstractNumId w:val="17"/>
  </w:num>
  <w:num w:numId="3" w16cid:durableId="2132285104">
    <w:abstractNumId w:val="15"/>
  </w:num>
  <w:num w:numId="4" w16cid:durableId="10114004">
    <w:abstractNumId w:val="21"/>
  </w:num>
  <w:num w:numId="5" w16cid:durableId="155342401">
    <w:abstractNumId w:val="20"/>
  </w:num>
  <w:num w:numId="6" w16cid:durableId="1375351910">
    <w:abstractNumId w:val="10"/>
  </w:num>
  <w:num w:numId="7" w16cid:durableId="1551646513">
    <w:abstractNumId w:val="11"/>
  </w:num>
  <w:num w:numId="8" w16cid:durableId="1977180899">
    <w:abstractNumId w:val="14"/>
  </w:num>
  <w:num w:numId="9" w16cid:durableId="1350719004">
    <w:abstractNumId w:val="16"/>
  </w:num>
  <w:num w:numId="10" w16cid:durableId="1853911700">
    <w:abstractNumId w:val="12"/>
  </w:num>
  <w:num w:numId="11" w16cid:durableId="728462063">
    <w:abstractNumId w:val="19"/>
  </w:num>
  <w:num w:numId="12" w16cid:durableId="1769275869">
    <w:abstractNumId w:val="8"/>
  </w:num>
  <w:num w:numId="13" w16cid:durableId="1678651717">
    <w:abstractNumId w:val="3"/>
  </w:num>
  <w:num w:numId="14" w16cid:durableId="127630850">
    <w:abstractNumId w:val="2"/>
  </w:num>
  <w:num w:numId="15" w16cid:durableId="731657144">
    <w:abstractNumId w:val="1"/>
  </w:num>
  <w:num w:numId="16" w16cid:durableId="1727337512">
    <w:abstractNumId w:val="0"/>
  </w:num>
  <w:num w:numId="17" w16cid:durableId="1225528353">
    <w:abstractNumId w:val="9"/>
  </w:num>
  <w:num w:numId="18" w16cid:durableId="1476679361">
    <w:abstractNumId w:val="7"/>
  </w:num>
  <w:num w:numId="19" w16cid:durableId="800225718">
    <w:abstractNumId w:val="6"/>
  </w:num>
  <w:num w:numId="20" w16cid:durableId="1630015827">
    <w:abstractNumId w:val="5"/>
  </w:num>
  <w:num w:numId="21" w16cid:durableId="265771246">
    <w:abstractNumId w:val="4"/>
  </w:num>
  <w:num w:numId="22" w16cid:durableId="125661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ZTg/phGBh6+0nbGq9bbvRSAlbiMEA1EOnCEhVFDDrw2PQwbTdXJVxWX6dzFW3603rQrzm6LFSLU0sEilZszhw==" w:salt="ZRSnn1Qhyk1GuGfgP0d1jA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D2"/>
    <w:rsid w:val="00005D60"/>
    <w:rsid w:val="000066EB"/>
    <w:rsid w:val="000072CA"/>
    <w:rsid w:val="00010522"/>
    <w:rsid w:val="000114A4"/>
    <w:rsid w:val="00021ECC"/>
    <w:rsid w:val="0003116C"/>
    <w:rsid w:val="00042059"/>
    <w:rsid w:val="00044CF0"/>
    <w:rsid w:val="00047571"/>
    <w:rsid w:val="000504C1"/>
    <w:rsid w:val="00052B2F"/>
    <w:rsid w:val="000605F1"/>
    <w:rsid w:val="00070D60"/>
    <w:rsid w:val="000830CB"/>
    <w:rsid w:val="00086548"/>
    <w:rsid w:val="00087ED2"/>
    <w:rsid w:val="000919AD"/>
    <w:rsid w:val="00095521"/>
    <w:rsid w:val="00096FC8"/>
    <w:rsid w:val="000A4878"/>
    <w:rsid w:val="000A5CB4"/>
    <w:rsid w:val="000A7374"/>
    <w:rsid w:val="000A75DA"/>
    <w:rsid w:val="000B2348"/>
    <w:rsid w:val="000B2DC3"/>
    <w:rsid w:val="000C62E5"/>
    <w:rsid w:val="000C62F2"/>
    <w:rsid w:val="000C70D9"/>
    <w:rsid w:val="000D0E19"/>
    <w:rsid w:val="000D2FD7"/>
    <w:rsid w:val="000D54E2"/>
    <w:rsid w:val="000D5BB6"/>
    <w:rsid w:val="000D5ECC"/>
    <w:rsid w:val="000E07C9"/>
    <w:rsid w:val="000E0928"/>
    <w:rsid w:val="000E3741"/>
    <w:rsid w:val="000E3E4B"/>
    <w:rsid w:val="000F49A4"/>
    <w:rsid w:val="00106022"/>
    <w:rsid w:val="00107882"/>
    <w:rsid w:val="001120FC"/>
    <w:rsid w:val="00112338"/>
    <w:rsid w:val="001139AF"/>
    <w:rsid w:val="00117F83"/>
    <w:rsid w:val="00122837"/>
    <w:rsid w:val="00123F76"/>
    <w:rsid w:val="00124CC6"/>
    <w:rsid w:val="00125528"/>
    <w:rsid w:val="001325AF"/>
    <w:rsid w:val="001343E2"/>
    <w:rsid w:val="00145890"/>
    <w:rsid w:val="001646A1"/>
    <w:rsid w:val="00165E10"/>
    <w:rsid w:val="00166D2D"/>
    <w:rsid w:val="00182D0C"/>
    <w:rsid w:val="00185919"/>
    <w:rsid w:val="00185D17"/>
    <w:rsid w:val="001867FB"/>
    <w:rsid w:val="00192DDD"/>
    <w:rsid w:val="0019460B"/>
    <w:rsid w:val="00195537"/>
    <w:rsid w:val="001A175D"/>
    <w:rsid w:val="001A57E9"/>
    <w:rsid w:val="001B3C97"/>
    <w:rsid w:val="001B4EBC"/>
    <w:rsid w:val="001B7AC8"/>
    <w:rsid w:val="001C1431"/>
    <w:rsid w:val="001C271D"/>
    <w:rsid w:val="001C3D9D"/>
    <w:rsid w:val="001C4BB3"/>
    <w:rsid w:val="001D30B9"/>
    <w:rsid w:val="001D4B0F"/>
    <w:rsid w:val="001D6831"/>
    <w:rsid w:val="001E04B8"/>
    <w:rsid w:val="001E395D"/>
    <w:rsid w:val="001E41D6"/>
    <w:rsid w:val="001F0EF4"/>
    <w:rsid w:val="001F49F1"/>
    <w:rsid w:val="001F5377"/>
    <w:rsid w:val="001F6EE8"/>
    <w:rsid w:val="002006ED"/>
    <w:rsid w:val="00202F7B"/>
    <w:rsid w:val="00212E72"/>
    <w:rsid w:val="00216DCB"/>
    <w:rsid w:val="002243AF"/>
    <w:rsid w:val="00227DBE"/>
    <w:rsid w:val="0023067E"/>
    <w:rsid w:val="00231AFD"/>
    <w:rsid w:val="0023299C"/>
    <w:rsid w:val="002330D9"/>
    <w:rsid w:val="00234C8E"/>
    <w:rsid w:val="002433D2"/>
    <w:rsid w:val="00245403"/>
    <w:rsid w:val="002458C1"/>
    <w:rsid w:val="00246982"/>
    <w:rsid w:val="00246EE5"/>
    <w:rsid w:val="00251A92"/>
    <w:rsid w:val="002562EC"/>
    <w:rsid w:val="00257EC5"/>
    <w:rsid w:val="00262DD5"/>
    <w:rsid w:val="0026738D"/>
    <w:rsid w:val="00267689"/>
    <w:rsid w:val="002676E5"/>
    <w:rsid w:val="002702C9"/>
    <w:rsid w:val="00271FDB"/>
    <w:rsid w:val="002745FF"/>
    <w:rsid w:val="0027665A"/>
    <w:rsid w:val="00281251"/>
    <w:rsid w:val="00282690"/>
    <w:rsid w:val="00293B4A"/>
    <w:rsid w:val="002A049A"/>
    <w:rsid w:val="002A6496"/>
    <w:rsid w:val="002A64EE"/>
    <w:rsid w:val="002B0C90"/>
    <w:rsid w:val="002B12A9"/>
    <w:rsid w:val="002B50EF"/>
    <w:rsid w:val="002B55EA"/>
    <w:rsid w:val="002B5790"/>
    <w:rsid w:val="002C0039"/>
    <w:rsid w:val="002C5D78"/>
    <w:rsid w:val="002C683A"/>
    <w:rsid w:val="002D3618"/>
    <w:rsid w:val="002D4DC3"/>
    <w:rsid w:val="002D56D3"/>
    <w:rsid w:val="002D712D"/>
    <w:rsid w:val="002E11B5"/>
    <w:rsid w:val="002E7533"/>
    <w:rsid w:val="002F0CB0"/>
    <w:rsid w:val="002F1292"/>
    <w:rsid w:val="002F4DD5"/>
    <w:rsid w:val="003054B3"/>
    <w:rsid w:val="003058E8"/>
    <w:rsid w:val="0030790B"/>
    <w:rsid w:val="0031373A"/>
    <w:rsid w:val="00314CBC"/>
    <w:rsid w:val="003155F7"/>
    <w:rsid w:val="0031706B"/>
    <w:rsid w:val="00321667"/>
    <w:rsid w:val="00323DEB"/>
    <w:rsid w:val="00326A2D"/>
    <w:rsid w:val="003315E5"/>
    <w:rsid w:val="003341DE"/>
    <w:rsid w:val="00335BCA"/>
    <w:rsid w:val="0034138F"/>
    <w:rsid w:val="00344092"/>
    <w:rsid w:val="00347F88"/>
    <w:rsid w:val="00350017"/>
    <w:rsid w:val="00352852"/>
    <w:rsid w:val="00355751"/>
    <w:rsid w:val="00356D20"/>
    <w:rsid w:val="00360B79"/>
    <w:rsid w:val="003651C5"/>
    <w:rsid w:val="003657BF"/>
    <w:rsid w:val="00366040"/>
    <w:rsid w:val="00366B19"/>
    <w:rsid w:val="00371480"/>
    <w:rsid w:val="003728AE"/>
    <w:rsid w:val="00374266"/>
    <w:rsid w:val="00376B27"/>
    <w:rsid w:val="00376C8B"/>
    <w:rsid w:val="003830A8"/>
    <w:rsid w:val="00387FC5"/>
    <w:rsid w:val="00391DC3"/>
    <w:rsid w:val="00393170"/>
    <w:rsid w:val="00395864"/>
    <w:rsid w:val="003A156A"/>
    <w:rsid w:val="003A19FE"/>
    <w:rsid w:val="003A4580"/>
    <w:rsid w:val="003A6034"/>
    <w:rsid w:val="003A6D49"/>
    <w:rsid w:val="003A73B6"/>
    <w:rsid w:val="003B4A24"/>
    <w:rsid w:val="003C0537"/>
    <w:rsid w:val="003C11EA"/>
    <w:rsid w:val="003C2DCC"/>
    <w:rsid w:val="003C2E2E"/>
    <w:rsid w:val="003C3D75"/>
    <w:rsid w:val="003C4410"/>
    <w:rsid w:val="003E018D"/>
    <w:rsid w:val="003E18E2"/>
    <w:rsid w:val="003E4003"/>
    <w:rsid w:val="003E621F"/>
    <w:rsid w:val="003E6A78"/>
    <w:rsid w:val="003F385C"/>
    <w:rsid w:val="003F42D5"/>
    <w:rsid w:val="003F42F6"/>
    <w:rsid w:val="003F72E0"/>
    <w:rsid w:val="00401CA6"/>
    <w:rsid w:val="00405E80"/>
    <w:rsid w:val="0040696D"/>
    <w:rsid w:val="00407BD7"/>
    <w:rsid w:val="00410532"/>
    <w:rsid w:val="00410F43"/>
    <w:rsid w:val="00411BD4"/>
    <w:rsid w:val="004140B8"/>
    <w:rsid w:val="00415723"/>
    <w:rsid w:val="00422DF8"/>
    <w:rsid w:val="00432703"/>
    <w:rsid w:val="00434F69"/>
    <w:rsid w:val="00440F2C"/>
    <w:rsid w:val="004532A3"/>
    <w:rsid w:val="004558AB"/>
    <w:rsid w:val="00461E4E"/>
    <w:rsid w:val="00462C02"/>
    <w:rsid w:val="00474ACE"/>
    <w:rsid w:val="00476A30"/>
    <w:rsid w:val="00477663"/>
    <w:rsid w:val="004847B4"/>
    <w:rsid w:val="00490142"/>
    <w:rsid w:val="004924AD"/>
    <w:rsid w:val="004969B1"/>
    <w:rsid w:val="0049774A"/>
    <w:rsid w:val="004A006C"/>
    <w:rsid w:val="004A1D04"/>
    <w:rsid w:val="004A581D"/>
    <w:rsid w:val="004B1510"/>
    <w:rsid w:val="004B301A"/>
    <w:rsid w:val="004B650B"/>
    <w:rsid w:val="004B6AB1"/>
    <w:rsid w:val="004D12D0"/>
    <w:rsid w:val="004D1EF2"/>
    <w:rsid w:val="004D4BF5"/>
    <w:rsid w:val="004D558C"/>
    <w:rsid w:val="004D5B7E"/>
    <w:rsid w:val="004E3008"/>
    <w:rsid w:val="004F0140"/>
    <w:rsid w:val="004F1061"/>
    <w:rsid w:val="004F582A"/>
    <w:rsid w:val="00500C88"/>
    <w:rsid w:val="005045D0"/>
    <w:rsid w:val="005120B1"/>
    <w:rsid w:val="00512169"/>
    <w:rsid w:val="005157EA"/>
    <w:rsid w:val="00515A56"/>
    <w:rsid w:val="00523811"/>
    <w:rsid w:val="005278DA"/>
    <w:rsid w:val="00533EB6"/>
    <w:rsid w:val="005368FB"/>
    <w:rsid w:val="00541CBE"/>
    <w:rsid w:val="005443D6"/>
    <w:rsid w:val="0054697D"/>
    <w:rsid w:val="0054716E"/>
    <w:rsid w:val="00552110"/>
    <w:rsid w:val="00552854"/>
    <w:rsid w:val="00553596"/>
    <w:rsid w:val="00557DE9"/>
    <w:rsid w:val="0056113E"/>
    <w:rsid w:val="00564BB4"/>
    <w:rsid w:val="00567C78"/>
    <w:rsid w:val="00570D55"/>
    <w:rsid w:val="00577E2B"/>
    <w:rsid w:val="00582090"/>
    <w:rsid w:val="005821A5"/>
    <w:rsid w:val="00585B4D"/>
    <w:rsid w:val="00590A0D"/>
    <w:rsid w:val="005939B5"/>
    <w:rsid w:val="005978F2"/>
    <w:rsid w:val="005979DB"/>
    <w:rsid w:val="005A0BCF"/>
    <w:rsid w:val="005A1B7A"/>
    <w:rsid w:val="005A4355"/>
    <w:rsid w:val="005A6A1F"/>
    <w:rsid w:val="005B0A00"/>
    <w:rsid w:val="005B57E6"/>
    <w:rsid w:val="005B5B54"/>
    <w:rsid w:val="005B5F73"/>
    <w:rsid w:val="005C1BBC"/>
    <w:rsid w:val="005C260C"/>
    <w:rsid w:val="005C3E6D"/>
    <w:rsid w:val="005D0607"/>
    <w:rsid w:val="005D394B"/>
    <w:rsid w:val="005D4711"/>
    <w:rsid w:val="005D4B90"/>
    <w:rsid w:val="005D50A6"/>
    <w:rsid w:val="005E356D"/>
    <w:rsid w:val="005F1EC3"/>
    <w:rsid w:val="005F3B6D"/>
    <w:rsid w:val="005F3F50"/>
    <w:rsid w:val="005F40F3"/>
    <w:rsid w:val="005F6504"/>
    <w:rsid w:val="005F7622"/>
    <w:rsid w:val="005F7DD6"/>
    <w:rsid w:val="00601306"/>
    <w:rsid w:val="006022E7"/>
    <w:rsid w:val="00611242"/>
    <w:rsid w:val="00614517"/>
    <w:rsid w:val="0061787B"/>
    <w:rsid w:val="00620FAB"/>
    <w:rsid w:val="0062215D"/>
    <w:rsid w:val="006330E1"/>
    <w:rsid w:val="006363AF"/>
    <w:rsid w:val="00636E2D"/>
    <w:rsid w:val="00644306"/>
    <w:rsid w:val="00645EB8"/>
    <w:rsid w:val="00646E1D"/>
    <w:rsid w:val="00650D8E"/>
    <w:rsid w:val="00651813"/>
    <w:rsid w:val="006519E3"/>
    <w:rsid w:val="00652EFB"/>
    <w:rsid w:val="006554A4"/>
    <w:rsid w:val="006570EC"/>
    <w:rsid w:val="006707B0"/>
    <w:rsid w:val="00670BDD"/>
    <w:rsid w:val="0067167A"/>
    <w:rsid w:val="00672DA6"/>
    <w:rsid w:val="00676381"/>
    <w:rsid w:val="00676C81"/>
    <w:rsid w:val="006810F4"/>
    <w:rsid w:val="00681A10"/>
    <w:rsid w:val="006872E1"/>
    <w:rsid w:val="00694609"/>
    <w:rsid w:val="006A135B"/>
    <w:rsid w:val="006A25ED"/>
    <w:rsid w:val="006A67B5"/>
    <w:rsid w:val="006B10F0"/>
    <w:rsid w:val="006B31A5"/>
    <w:rsid w:val="006B4E94"/>
    <w:rsid w:val="006C2B27"/>
    <w:rsid w:val="006C30F5"/>
    <w:rsid w:val="006C48E1"/>
    <w:rsid w:val="006C70C5"/>
    <w:rsid w:val="006D376D"/>
    <w:rsid w:val="006D4829"/>
    <w:rsid w:val="006D60ED"/>
    <w:rsid w:val="006E3419"/>
    <w:rsid w:val="006E44B9"/>
    <w:rsid w:val="006E4E08"/>
    <w:rsid w:val="006F046F"/>
    <w:rsid w:val="006F2350"/>
    <w:rsid w:val="006F7F74"/>
    <w:rsid w:val="00705D8D"/>
    <w:rsid w:val="0071173E"/>
    <w:rsid w:val="007202AD"/>
    <w:rsid w:val="00723828"/>
    <w:rsid w:val="00725AA5"/>
    <w:rsid w:val="007321F1"/>
    <w:rsid w:val="00742FE7"/>
    <w:rsid w:val="00744F24"/>
    <w:rsid w:val="00746140"/>
    <w:rsid w:val="00746F58"/>
    <w:rsid w:val="007512B3"/>
    <w:rsid w:val="0075173F"/>
    <w:rsid w:val="00753B1C"/>
    <w:rsid w:val="00753C41"/>
    <w:rsid w:val="0076478C"/>
    <w:rsid w:val="00765384"/>
    <w:rsid w:val="00767F4C"/>
    <w:rsid w:val="00773749"/>
    <w:rsid w:val="00777BCC"/>
    <w:rsid w:val="00780C3C"/>
    <w:rsid w:val="00781A0E"/>
    <w:rsid w:val="00781E02"/>
    <w:rsid w:val="007865CE"/>
    <w:rsid w:val="00790225"/>
    <w:rsid w:val="00790E80"/>
    <w:rsid w:val="00796C03"/>
    <w:rsid w:val="00796FAD"/>
    <w:rsid w:val="007A1CF0"/>
    <w:rsid w:val="007A2C26"/>
    <w:rsid w:val="007B4F48"/>
    <w:rsid w:val="007B5DA4"/>
    <w:rsid w:val="007B6AA2"/>
    <w:rsid w:val="007C522C"/>
    <w:rsid w:val="007C5EC4"/>
    <w:rsid w:val="007D2F06"/>
    <w:rsid w:val="007D40E5"/>
    <w:rsid w:val="007D4C28"/>
    <w:rsid w:val="007D6740"/>
    <w:rsid w:val="007D7892"/>
    <w:rsid w:val="007D7B83"/>
    <w:rsid w:val="007E6862"/>
    <w:rsid w:val="007F5E83"/>
    <w:rsid w:val="00800DE5"/>
    <w:rsid w:val="00802046"/>
    <w:rsid w:val="00803138"/>
    <w:rsid w:val="008034DC"/>
    <w:rsid w:val="008044A0"/>
    <w:rsid w:val="008128DF"/>
    <w:rsid w:val="00814276"/>
    <w:rsid w:val="00814471"/>
    <w:rsid w:val="008217E9"/>
    <w:rsid w:val="00822EAD"/>
    <w:rsid w:val="00822FCA"/>
    <w:rsid w:val="008255A9"/>
    <w:rsid w:val="00832A12"/>
    <w:rsid w:val="0083783B"/>
    <w:rsid w:val="008419A3"/>
    <w:rsid w:val="00844CEB"/>
    <w:rsid w:val="00855749"/>
    <w:rsid w:val="00857C1C"/>
    <w:rsid w:val="00863DCB"/>
    <w:rsid w:val="008641BF"/>
    <w:rsid w:val="00866C66"/>
    <w:rsid w:val="008734EA"/>
    <w:rsid w:val="008779A8"/>
    <w:rsid w:val="0088245F"/>
    <w:rsid w:val="00893B00"/>
    <w:rsid w:val="00894960"/>
    <w:rsid w:val="00894FD0"/>
    <w:rsid w:val="008A2F4C"/>
    <w:rsid w:val="008A663F"/>
    <w:rsid w:val="008B3FB5"/>
    <w:rsid w:val="008B6224"/>
    <w:rsid w:val="008B75E9"/>
    <w:rsid w:val="008C1F85"/>
    <w:rsid w:val="008C3C02"/>
    <w:rsid w:val="008D1DBA"/>
    <w:rsid w:val="008D43A2"/>
    <w:rsid w:val="008D47C7"/>
    <w:rsid w:val="008D6B54"/>
    <w:rsid w:val="008D7B8B"/>
    <w:rsid w:val="008E18E5"/>
    <w:rsid w:val="008E510F"/>
    <w:rsid w:val="008E583D"/>
    <w:rsid w:val="00901656"/>
    <w:rsid w:val="009016C9"/>
    <w:rsid w:val="00902112"/>
    <w:rsid w:val="00902329"/>
    <w:rsid w:val="009073BB"/>
    <w:rsid w:val="00910627"/>
    <w:rsid w:val="00912190"/>
    <w:rsid w:val="00915BE9"/>
    <w:rsid w:val="00917479"/>
    <w:rsid w:val="0092205C"/>
    <w:rsid w:val="00922FED"/>
    <w:rsid w:val="0092300A"/>
    <w:rsid w:val="00925231"/>
    <w:rsid w:val="00926B91"/>
    <w:rsid w:val="00927C60"/>
    <w:rsid w:val="00930A88"/>
    <w:rsid w:val="00934667"/>
    <w:rsid w:val="009371A9"/>
    <w:rsid w:val="0093741C"/>
    <w:rsid w:val="009425AE"/>
    <w:rsid w:val="00942A87"/>
    <w:rsid w:val="00942AAB"/>
    <w:rsid w:val="009455D6"/>
    <w:rsid w:val="00947603"/>
    <w:rsid w:val="00947E34"/>
    <w:rsid w:val="009518E6"/>
    <w:rsid w:val="009545F7"/>
    <w:rsid w:val="0095472E"/>
    <w:rsid w:val="00954C0F"/>
    <w:rsid w:val="009620B7"/>
    <w:rsid w:val="00963D1D"/>
    <w:rsid w:val="009662FC"/>
    <w:rsid w:val="00966BFF"/>
    <w:rsid w:val="00970B45"/>
    <w:rsid w:val="009719DD"/>
    <w:rsid w:val="00974084"/>
    <w:rsid w:val="00980A32"/>
    <w:rsid w:val="00981B35"/>
    <w:rsid w:val="0098606F"/>
    <w:rsid w:val="00991A00"/>
    <w:rsid w:val="0099261E"/>
    <w:rsid w:val="00992D67"/>
    <w:rsid w:val="00994767"/>
    <w:rsid w:val="00995F01"/>
    <w:rsid w:val="009A14D2"/>
    <w:rsid w:val="009A1E2E"/>
    <w:rsid w:val="009A22CB"/>
    <w:rsid w:val="009A4879"/>
    <w:rsid w:val="009A4F27"/>
    <w:rsid w:val="009A5B2D"/>
    <w:rsid w:val="009A5CA4"/>
    <w:rsid w:val="009B38B4"/>
    <w:rsid w:val="009C197C"/>
    <w:rsid w:val="009C2650"/>
    <w:rsid w:val="009C3B96"/>
    <w:rsid w:val="009C4FB1"/>
    <w:rsid w:val="009C6590"/>
    <w:rsid w:val="009D0EB0"/>
    <w:rsid w:val="009D16D8"/>
    <w:rsid w:val="009D2004"/>
    <w:rsid w:val="009D2A87"/>
    <w:rsid w:val="009D49DE"/>
    <w:rsid w:val="009D532C"/>
    <w:rsid w:val="009D7569"/>
    <w:rsid w:val="009D7E12"/>
    <w:rsid w:val="009E1C5A"/>
    <w:rsid w:val="009F1FF0"/>
    <w:rsid w:val="009F2F48"/>
    <w:rsid w:val="009F55AD"/>
    <w:rsid w:val="009F7E9F"/>
    <w:rsid w:val="00A0113E"/>
    <w:rsid w:val="00A03103"/>
    <w:rsid w:val="00A043D1"/>
    <w:rsid w:val="00A079AF"/>
    <w:rsid w:val="00A10827"/>
    <w:rsid w:val="00A11293"/>
    <w:rsid w:val="00A137FA"/>
    <w:rsid w:val="00A1627C"/>
    <w:rsid w:val="00A35E7C"/>
    <w:rsid w:val="00A376FC"/>
    <w:rsid w:val="00A418A1"/>
    <w:rsid w:val="00A41EB6"/>
    <w:rsid w:val="00A53831"/>
    <w:rsid w:val="00A74B48"/>
    <w:rsid w:val="00A750A2"/>
    <w:rsid w:val="00A8198C"/>
    <w:rsid w:val="00A82861"/>
    <w:rsid w:val="00A84039"/>
    <w:rsid w:val="00A84129"/>
    <w:rsid w:val="00A856D6"/>
    <w:rsid w:val="00A92C95"/>
    <w:rsid w:val="00A92D52"/>
    <w:rsid w:val="00A962A5"/>
    <w:rsid w:val="00A9655D"/>
    <w:rsid w:val="00AA246E"/>
    <w:rsid w:val="00AA2A0A"/>
    <w:rsid w:val="00AA6EEF"/>
    <w:rsid w:val="00AA7943"/>
    <w:rsid w:val="00AB1823"/>
    <w:rsid w:val="00AB1AD6"/>
    <w:rsid w:val="00AB4DDF"/>
    <w:rsid w:val="00AB553B"/>
    <w:rsid w:val="00AB5CEC"/>
    <w:rsid w:val="00AD18AA"/>
    <w:rsid w:val="00AD2696"/>
    <w:rsid w:val="00AD4E9B"/>
    <w:rsid w:val="00AD50F4"/>
    <w:rsid w:val="00AD6726"/>
    <w:rsid w:val="00AE0B3E"/>
    <w:rsid w:val="00AE3625"/>
    <w:rsid w:val="00AE6BAB"/>
    <w:rsid w:val="00AF3E04"/>
    <w:rsid w:val="00AF5156"/>
    <w:rsid w:val="00AF5893"/>
    <w:rsid w:val="00AF6D45"/>
    <w:rsid w:val="00AF7567"/>
    <w:rsid w:val="00B00D55"/>
    <w:rsid w:val="00B021DF"/>
    <w:rsid w:val="00B030AC"/>
    <w:rsid w:val="00B03418"/>
    <w:rsid w:val="00B05172"/>
    <w:rsid w:val="00B1383D"/>
    <w:rsid w:val="00B150FD"/>
    <w:rsid w:val="00B1780C"/>
    <w:rsid w:val="00B20072"/>
    <w:rsid w:val="00B218D3"/>
    <w:rsid w:val="00B2320F"/>
    <w:rsid w:val="00B23DB0"/>
    <w:rsid w:val="00B246D4"/>
    <w:rsid w:val="00B24CD2"/>
    <w:rsid w:val="00B27481"/>
    <w:rsid w:val="00B275C0"/>
    <w:rsid w:val="00B31896"/>
    <w:rsid w:val="00B31B55"/>
    <w:rsid w:val="00B326BE"/>
    <w:rsid w:val="00B377C1"/>
    <w:rsid w:val="00B37CDA"/>
    <w:rsid w:val="00B41A9C"/>
    <w:rsid w:val="00B46789"/>
    <w:rsid w:val="00B46B75"/>
    <w:rsid w:val="00B51EFC"/>
    <w:rsid w:val="00B54252"/>
    <w:rsid w:val="00B555B9"/>
    <w:rsid w:val="00B57DDA"/>
    <w:rsid w:val="00B60321"/>
    <w:rsid w:val="00B61F52"/>
    <w:rsid w:val="00B6342F"/>
    <w:rsid w:val="00B63D6E"/>
    <w:rsid w:val="00B63FE0"/>
    <w:rsid w:val="00B643AD"/>
    <w:rsid w:val="00B66554"/>
    <w:rsid w:val="00B667EA"/>
    <w:rsid w:val="00B70062"/>
    <w:rsid w:val="00B77E13"/>
    <w:rsid w:val="00B77F78"/>
    <w:rsid w:val="00B857E5"/>
    <w:rsid w:val="00B86653"/>
    <w:rsid w:val="00B959C8"/>
    <w:rsid w:val="00B96261"/>
    <w:rsid w:val="00B97B29"/>
    <w:rsid w:val="00BC72FC"/>
    <w:rsid w:val="00BD1BE2"/>
    <w:rsid w:val="00BD4360"/>
    <w:rsid w:val="00BD5E51"/>
    <w:rsid w:val="00BE2648"/>
    <w:rsid w:val="00BE6D3D"/>
    <w:rsid w:val="00BE7A2F"/>
    <w:rsid w:val="00BF044F"/>
    <w:rsid w:val="00BF296C"/>
    <w:rsid w:val="00BF5CE1"/>
    <w:rsid w:val="00C02E06"/>
    <w:rsid w:val="00C03912"/>
    <w:rsid w:val="00C03FE6"/>
    <w:rsid w:val="00C13754"/>
    <w:rsid w:val="00C13914"/>
    <w:rsid w:val="00C15CE6"/>
    <w:rsid w:val="00C21492"/>
    <w:rsid w:val="00C23BBE"/>
    <w:rsid w:val="00C251CF"/>
    <w:rsid w:val="00C2541A"/>
    <w:rsid w:val="00C255A7"/>
    <w:rsid w:val="00C26587"/>
    <w:rsid w:val="00C303E8"/>
    <w:rsid w:val="00C304A5"/>
    <w:rsid w:val="00C34238"/>
    <w:rsid w:val="00C34C7F"/>
    <w:rsid w:val="00C354B7"/>
    <w:rsid w:val="00C4004A"/>
    <w:rsid w:val="00C420D0"/>
    <w:rsid w:val="00C43CB1"/>
    <w:rsid w:val="00C46D5A"/>
    <w:rsid w:val="00C54964"/>
    <w:rsid w:val="00C64CFF"/>
    <w:rsid w:val="00C72D5F"/>
    <w:rsid w:val="00C74B3A"/>
    <w:rsid w:val="00C7664E"/>
    <w:rsid w:val="00C8181D"/>
    <w:rsid w:val="00CA18F8"/>
    <w:rsid w:val="00CA267A"/>
    <w:rsid w:val="00CA30AE"/>
    <w:rsid w:val="00CA6793"/>
    <w:rsid w:val="00CA707A"/>
    <w:rsid w:val="00CB23F1"/>
    <w:rsid w:val="00CB4DA8"/>
    <w:rsid w:val="00CB5581"/>
    <w:rsid w:val="00CB5666"/>
    <w:rsid w:val="00CC222C"/>
    <w:rsid w:val="00CC22F1"/>
    <w:rsid w:val="00CC7ADE"/>
    <w:rsid w:val="00CE30E1"/>
    <w:rsid w:val="00CE3B1A"/>
    <w:rsid w:val="00CE48DD"/>
    <w:rsid w:val="00CE5A3F"/>
    <w:rsid w:val="00CE6B8F"/>
    <w:rsid w:val="00CF185E"/>
    <w:rsid w:val="00CF2B61"/>
    <w:rsid w:val="00CF4C43"/>
    <w:rsid w:val="00D02589"/>
    <w:rsid w:val="00D0505D"/>
    <w:rsid w:val="00D13EB6"/>
    <w:rsid w:val="00D22344"/>
    <w:rsid w:val="00D22FD9"/>
    <w:rsid w:val="00D2661D"/>
    <w:rsid w:val="00D3059C"/>
    <w:rsid w:val="00D30E96"/>
    <w:rsid w:val="00D310ED"/>
    <w:rsid w:val="00D3319C"/>
    <w:rsid w:val="00D3465E"/>
    <w:rsid w:val="00D3473F"/>
    <w:rsid w:val="00D432C5"/>
    <w:rsid w:val="00D454DA"/>
    <w:rsid w:val="00D54704"/>
    <w:rsid w:val="00D60899"/>
    <w:rsid w:val="00D61526"/>
    <w:rsid w:val="00D664B6"/>
    <w:rsid w:val="00D7536F"/>
    <w:rsid w:val="00D853AE"/>
    <w:rsid w:val="00D914AB"/>
    <w:rsid w:val="00D92E41"/>
    <w:rsid w:val="00DA6609"/>
    <w:rsid w:val="00DA7ED0"/>
    <w:rsid w:val="00DB0AE1"/>
    <w:rsid w:val="00DB3210"/>
    <w:rsid w:val="00DB4818"/>
    <w:rsid w:val="00DC1443"/>
    <w:rsid w:val="00DC3DC0"/>
    <w:rsid w:val="00DC68F0"/>
    <w:rsid w:val="00DC726F"/>
    <w:rsid w:val="00DC7D51"/>
    <w:rsid w:val="00DD071F"/>
    <w:rsid w:val="00DD3893"/>
    <w:rsid w:val="00DD6797"/>
    <w:rsid w:val="00DD7169"/>
    <w:rsid w:val="00DD78CB"/>
    <w:rsid w:val="00DE28D0"/>
    <w:rsid w:val="00DE37CA"/>
    <w:rsid w:val="00DF07CB"/>
    <w:rsid w:val="00DF118A"/>
    <w:rsid w:val="00DF28EE"/>
    <w:rsid w:val="00DF4FC7"/>
    <w:rsid w:val="00DF72D3"/>
    <w:rsid w:val="00E04B78"/>
    <w:rsid w:val="00E04DA2"/>
    <w:rsid w:val="00E073EA"/>
    <w:rsid w:val="00E0760B"/>
    <w:rsid w:val="00E117E7"/>
    <w:rsid w:val="00E21CEB"/>
    <w:rsid w:val="00E21D49"/>
    <w:rsid w:val="00E231F5"/>
    <w:rsid w:val="00E2405C"/>
    <w:rsid w:val="00E242DC"/>
    <w:rsid w:val="00E25EFA"/>
    <w:rsid w:val="00E32EB9"/>
    <w:rsid w:val="00E36D76"/>
    <w:rsid w:val="00E41F2E"/>
    <w:rsid w:val="00E421EA"/>
    <w:rsid w:val="00E42AE0"/>
    <w:rsid w:val="00E42DD4"/>
    <w:rsid w:val="00E50ADB"/>
    <w:rsid w:val="00E535CE"/>
    <w:rsid w:val="00E5743A"/>
    <w:rsid w:val="00E57DAC"/>
    <w:rsid w:val="00E60105"/>
    <w:rsid w:val="00E63E14"/>
    <w:rsid w:val="00E6745F"/>
    <w:rsid w:val="00E72B7F"/>
    <w:rsid w:val="00E76AF9"/>
    <w:rsid w:val="00E8473B"/>
    <w:rsid w:val="00E85D6E"/>
    <w:rsid w:val="00E91E98"/>
    <w:rsid w:val="00E941C6"/>
    <w:rsid w:val="00EA13F0"/>
    <w:rsid w:val="00EA238D"/>
    <w:rsid w:val="00EA2BF4"/>
    <w:rsid w:val="00EA2FF2"/>
    <w:rsid w:val="00EA3593"/>
    <w:rsid w:val="00EA5871"/>
    <w:rsid w:val="00EB141A"/>
    <w:rsid w:val="00EB1C26"/>
    <w:rsid w:val="00EC055E"/>
    <w:rsid w:val="00EC2AC5"/>
    <w:rsid w:val="00EC4DB0"/>
    <w:rsid w:val="00EC5411"/>
    <w:rsid w:val="00EC7636"/>
    <w:rsid w:val="00ED3BBF"/>
    <w:rsid w:val="00ED5442"/>
    <w:rsid w:val="00ED66BF"/>
    <w:rsid w:val="00EE0C07"/>
    <w:rsid w:val="00EE1484"/>
    <w:rsid w:val="00EE4A6C"/>
    <w:rsid w:val="00EE68E9"/>
    <w:rsid w:val="00EE6906"/>
    <w:rsid w:val="00EF3978"/>
    <w:rsid w:val="00EF5AB8"/>
    <w:rsid w:val="00EF7CE6"/>
    <w:rsid w:val="00EF7FCE"/>
    <w:rsid w:val="00F01613"/>
    <w:rsid w:val="00F06CFE"/>
    <w:rsid w:val="00F07FA4"/>
    <w:rsid w:val="00F232CA"/>
    <w:rsid w:val="00F24DF2"/>
    <w:rsid w:val="00F2524A"/>
    <w:rsid w:val="00F25B7F"/>
    <w:rsid w:val="00F3176D"/>
    <w:rsid w:val="00F32AF8"/>
    <w:rsid w:val="00F40CF8"/>
    <w:rsid w:val="00F416F6"/>
    <w:rsid w:val="00F4257B"/>
    <w:rsid w:val="00F44A62"/>
    <w:rsid w:val="00F5554B"/>
    <w:rsid w:val="00F56BB6"/>
    <w:rsid w:val="00F6712F"/>
    <w:rsid w:val="00F7463F"/>
    <w:rsid w:val="00F763D0"/>
    <w:rsid w:val="00F77A89"/>
    <w:rsid w:val="00F77C45"/>
    <w:rsid w:val="00F810E7"/>
    <w:rsid w:val="00F81B1B"/>
    <w:rsid w:val="00F82D9E"/>
    <w:rsid w:val="00F90FA7"/>
    <w:rsid w:val="00F9209B"/>
    <w:rsid w:val="00FA1161"/>
    <w:rsid w:val="00FA2181"/>
    <w:rsid w:val="00FA4732"/>
    <w:rsid w:val="00FA4969"/>
    <w:rsid w:val="00FA5D1A"/>
    <w:rsid w:val="00FB688E"/>
    <w:rsid w:val="00FC3F1E"/>
    <w:rsid w:val="00FC40C5"/>
    <w:rsid w:val="00FD0F2B"/>
    <w:rsid w:val="00FE0A41"/>
    <w:rsid w:val="00FE465B"/>
    <w:rsid w:val="00FE4B55"/>
    <w:rsid w:val="00FE67FE"/>
    <w:rsid w:val="00FE77B3"/>
    <w:rsid w:val="00FF3EAB"/>
    <w:rsid w:val="00FF4874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632E0"/>
  <w15:docId w15:val="{935539C9-9B50-44A3-8447-26829425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ED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DF07CB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41CBE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41CBE"/>
    <w:pPr>
      <w:keepNext/>
      <w:keepLines/>
      <w:spacing w:before="240" w:after="60"/>
      <w:outlineLvl w:val="2"/>
    </w:pPr>
    <w:rPr>
      <w:rFonts w:eastAsiaTheme="majorEastAsia" w:cstheme="majorBidi"/>
      <w:b/>
      <w:bCs/>
      <w:u w:val="single"/>
    </w:rPr>
  </w:style>
  <w:style w:type="paragraph" w:styleId="Ttulo4">
    <w:name w:val="heading 4"/>
    <w:basedOn w:val="Normal"/>
    <w:next w:val="Normal"/>
    <w:rsid w:val="00541CBE"/>
    <w:pPr>
      <w:keepNext/>
      <w:spacing w:before="240" w:after="60"/>
      <w:outlineLvl w:val="3"/>
    </w:pPr>
    <w:rPr>
      <w:bCs/>
      <w:szCs w:val="28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41CB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rsid w:val="00D13EB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42" w:firstLine="850"/>
    </w:pPr>
    <w:rPr>
      <w:rFonts w:ascii="Verdana" w:hAnsi="Verdana"/>
      <w:b/>
      <w:bCs/>
    </w:rPr>
  </w:style>
  <w:style w:type="paragraph" w:styleId="Sangra2detindependiente">
    <w:name w:val="Body Text Indent 2"/>
    <w:basedOn w:val="Normal"/>
    <w:pPr>
      <w:ind w:right="-142" w:firstLine="708"/>
    </w:pPr>
    <w:rPr>
      <w:rFonts w:ascii="Verdana" w:hAnsi="Verdana"/>
    </w:rPr>
  </w:style>
  <w:style w:type="paragraph" w:styleId="Textoindependiente">
    <w:name w:val="Body Text"/>
    <w:basedOn w:val="Normal"/>
    <w:link w:val="TextoindependienteCar"/>
    <w:rPr>
      <w:rFonts w:ascii="Verdana" w:hAnsi="Verdana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rFonts w:ascii="Verdana" w:hAnsi="Verdana"/>
      <w:sz w:val="24"/>
    </w:rPr>
  </w:style>
  <w:style w:type="paragraph" w:styleId="Sangra3detindependiente">
    <w:name w:val="Body Text Indent 3"/>
    <w:basedOn w:val="Normal"/>
    <w:pPr>
      <w:ind w:left="-142"/>
    </w:pPr>
  </w:style>
  <w:style w:type="paragraph" w:styleId="Direccinsobre">
    <w:name w:val="envelope address"/>
    <w:basedOn w:val="Normal"/>
    <w:rsid w:val="00FA496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Remitedesobre">
    <w:name w:val="envelope return"/>
    <w:basedOn w:val="Normal"/>
    <w:rPr>
      <w:rFonts w:cs="Arial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67C78"/>
    <w:pPr>
      <w:spacing w:before="240" w:after="60"/>
      <w:outlineLvl w:val="0"/>
    </w:pPr>
    <w:rPr>
      <w:rFonts w:cs="Arial"/>
      <w:b/>
      <w:bCs/>
      <w:kern w:val="28"/>
      <w:szCs w:val="32"/>
    </w:rPr>
  </w:style>
  <w:style w:type="character" w:styleId="Hipervnculovisitado">
    <w:name w:val="FollowedHyperlink"/>
    <w:rPr>
      <w:color w:val="800080"/>
      <w:u w:val="single"/>
    </w:rPr>
  </w:style>
  <w:style w:type="paragraph" w:styleId="Lista">
    <w:name w:val="List"/>
    <w:basedOn w:val="Normal"/>
    <w:rsid w:val="00B377C1"/>
    <w:pPr>
      <w:ind w:left="283" w:hanging="283"/>
    </w:pPr>
  </w:style>
  <w:style w:type="paragraph" w:styleId="Textoindependienteprimerasangra2">
    <w:name w:val="Body Text First Indent 2"/>
    <w:basedOn w:val="Sangradetextonormal"/>
    <w:rsid w:val="00B377C1"/>
    <w:pPr>
      <w:spacing w:after="120"/>
      <w:ind w:left="283" w:firstLine="210"/>
    </w:pPr>
    <w:rPr>
      <w:rFonts w:ascii="Arial" w:hAnsi="Arial"/>
      <w:b w:val="0"/>
      <w:bCs w:val="0"/>
    </w:rPr>
  </w:style>
  <w:style w:type="character" w:styleId="Textoennegrita">
    <w:name w:val="Strong"/>
    <w:rsid w:val="004D4BF5"/>
    <w:rPr>
      <w:b/>
      <w:bCs/>
    </w:rPr>
  </w:style>
  <w:style w:type="paragraph" w:styleId="DireccinHTML">
    <w:name w:val="HTML Address"/>
    <w:basedOn w:val="Normal"/>
    <w:rsid w:val="005278DA"/>
    <w:rPr>
      <w:rFonts w:ascii="Times New Roman" w:hAnsi="Times New Roman"/>
      <w:i/>
      <w:iCs/>
      <w:sz w:val="24"/>
      <w:szCs w:val="24"/>
    </w:rPr>
  </w:style>
  <w:style w:type="paragraph" w:customStyle="1" w:styleId="pieAPAV1">
    <w:name w:val="pieAPAV1"/>
    <w:autoRedefine/>
    <w:rsid w:val="00AA2A0A"/>
    <w:pPr>
      <w:jc w:val="center"/>
    </w:pPr>
    <w:rPr>
      <w:rFonts w:ascii="Arial" w:hAnsi="Arial"/>
      <w:color w:val="897F73"/>
      <w:sz w:val="14"/>
      <w:szCs w:val="14"/>
    </w:rPr>
  </w:style>
  <w:style w:type="paragraph" w:customStyle="1" w:styleId="pieAPAV2">
    <w:name w:val="pieAPAV2"/>
    <w:autoRedefine/>
    <w:rsid w:val="00AA2A0A"/>
    <w:pPr>
      <w:jc w:val="center"/>
    </w:pPr>
    <w:rPr>
      <w:rFonts w:ascii="Arial" w:hAnsi="Arial"/>
      <w:b/>
      <w:color w:val="0097CC"/>
      <w:sz w:val="14"/>
      <w:szCs w:val="14"/>
      <w:lang w:val="fr-FR"/>
    </w:rPr>
  </w:style>
  <w:style w:type="table" w:styleId="Tablaconcuadrcula">
    <w:name w:val="Table Grid"/>
    <w:basedOn w:val="Tablanormal"/>
    <w:uiPriority w:val="39"/>
    <w:rsid w:val="004069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696D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1F49F1"/>
    <w:rPr>
      <w:rFonts w:ascii="Arial" w:hAnsi="Arial"/>
      <w:sz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F7F74"/>
    <w:pPr>
      <w:keepLines/>
      <w:spacing w:before="480" w:after="0"/>
      <w:jc w:val="left"/>
      <w:outlineLvl w:val="9"/>
    </w:pPr>
    <w:rPr>
      <w:rFonts w:eastAsiaTheme="majorEastAsia" w:cstheme="majorBidi"/>
      <w:kern w:val="0"/>
      <w:szCs w:val="28"/>
      <w:lang w:val="es-ES_tradnl"/>
    </w:rPr>
  </w:style>
  <w:style w:type="paragraph" w:customStyle="1" w:styleId="Arial11nojustificado">
    <w:name w:val="Arial 11 no justificado"/>
    <w:basedOn w:val="Normal"/>
    <w:rsid w:val="00DB0AE1"/>
    <w:pPr>
      <w:spacing w:line="288" w:lineRule="auto"/>
    </w:pPr>
    <w:rPr>
      <w:rFonts w:cs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567C7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567C78"/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val="es-ES_tradnl"/>
    </w:rPr>
  </w:style>
  <w:style w:type="character" w:styleId="nfasis">
    <w:name w:val="Emphasis"/>
    <w:basedOn w:val="Fuentedeprrafopredeter"/>
    <w:qFormat/>
    <w:rsid w:val="00567C78"/>
    <w:rPr>
      <w:rFonts w:ascii="Arial" w:hAnsi="Arial"/>
      <w:i/>
      <w:iCs/>
      <w:sz w:val="22"/>
    </w:rPr>
  </w:style>
  <w:style w:type="character" w:customStyle="1" w:styleId="Ttulo2Car">
    <w:name w:val="Título 2 Car"/>
    <w:basedOn w:val="Fuentedeprrafopredeter"/>
    <w:link w:val="Ttulo2"/>
    <w:rsid w:val="00541CBE"/>
    <w:rPr>
      <w:rFonts w:ascii="Arial" w:eastAsiaTheme="majorEastAsia" w:hAnsi="Arial" w:cstheme="majorBidi"/>
      <w:b/>
      <w:bCs/>
      <w:sz w:val="24"/>
      <w:szCs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67C78"/>
    <w:rPr>
      <w:rFonts w:ascii="Verdana" w:hAnsi="Verdana"/>
      <w:sz w:val="22"/>
      <w:lang w:val="es-ES_tradnl"/>
    </w:rPr>
  </w:style>
  <w:style w:type="character" w:customStyle="1" w:styleId="Ttulo3Car">
    <w:name w:val="Título 3 Car"/>
    <w:basedOn w:val="Fuentedeprrafopredeter"/>
    <w:link w:val="Ttulo3"/>
    <w:rsid w:val="00541CBE"/>
    <w:rPr>
      <w:rFonts w:ascii="Arial" w:eastAsiaTheme="majorEastAsia" w:hAnsi="Arial" w:cstheme="majorBidi"/>
      <w:b/>
      <w:bCs/>
      <w:sz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541CBE"/>
    <w:rPr>
      <w:rFonts w:ascii="Arial" w:eastAsiaTheme="majorEastAsia" w:hAnsi="Arial" w:cstheme="majorBidi"/>
      <w:sz w:val="22"/>
      <w:lang w:val="es-ES_tradnl"/>
    </w:rPr>
  </w:style>
  <w:style w:type="paragraph" w:styleId="TDC1">
    <w:name w:val="toc 1"/>
    <w:basedOn w:val="Normal"/>
    <w:next w:val="Normal"/>
    <w:autoRedefine/>
    <w:rsid w:val="00541CBE"/>
    <w:pPr>
      <w:spacing w:after="100"/>
    </w:pPr>
    <w:rPr>
      <w:b/>
    </w:rPr>
  </w:style>
  <w:style w:type="paragraph" w:styleId="Prrafodelista">
    <w:name w:val="List Paragraph"/>
    <w:basedOn w:val="Normal"/>
    <w:uiPriority w:val="1"/>
    <w:qFormat/>
    <w:rsid w:val="00087E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87ED2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87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92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7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NERAL\Plantillas%20Word\PUERTO\0-CARTA%20o%20pliegos%20AP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488BC14F3D4E27BDC7DCEBAE9A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D75E6-0395-4255-A7C5-62D1B858234B}"/>
      </w:docPartPr>
      <w:docPartBody>
        <w:p w:rsidR="00EB66E8" w:rsidRDefault="00EB66E8" w:rsidP="00EB66E8">
          <w:pPr>
            <w:pStyle w:val="0D488BC14F3D4E27BDC7DCEBAE9A4AF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9EAE14F81EC40818C64ABB5AEFA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AAF5-5E8D-4F0C-A1E9-51BFD94A92AB}"/>
      </w:docPartPr>
      <w:docPartBody>
        <w:p w:rsidR="00EB66E8" w:rsidRDefault="00EB66E8" w:rsidP="00EB66E8">
          <w:pPr>
            <w:pStyle w:val="B9EAE14F81EC40818C64ABB5AEFA273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4BBC7B951D449068514D530C2F1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AF18-3693-4071-A421-A4BDFECAD792}"/>
      </w:docPartPr>
      <w:docPartBody>
        <w:p w:rsidR="00EB66E8" w:rsidRDefault="00EB66E8" w:rsidP="00EB66E8">
          <w:pPr>
            <w:pStyle w:val="84BBC7B951D449068514D530C2F1F8F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A7EBD70824F7088CAAB4E2D54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E106-45D4-4B63-9A36-19B238C6DE27}"/>
      </w:docPartPr>
      <w:docPartBody>
        <w:p w:rsidR="00EB66E8" w:rsidRDefault="00EB66E8" w:rsidP="00EB66E8">
          <w:pPr>
            <w:pStyle w:val="54CA7EBD70824F7088CAAB4E2D5485E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D987B7E699742188B1FDE72AE9A5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EA08-F556-43E4-8DF9-52E928085994}"/>
      </w:docPartPr>
      <w:docPartBody>
        <w:p w:rsidR="00EB66E8" w:rsidRDefault="00EB66E8" w:rsidP="00EB66E8">
          <w:pPr>
            <w:pStyle w:val="CD987B7E699742188B1FDE72AE9A554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AB7CA9906A14E7186695E8048AC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E9BD-5F5A-42FF-AB1A-6041CD958D15}"/>
      </w:docPartPr>
      <w:docPartBody>
        <w:p w:rsidR="00EB66E8" w:rsidRDefault="00EB66E8" w:rsidP="00EB66E8">
          <w:pPr>
            <w:pStyle w:val="8AB7CA9906A14E7186695E8048AC1DB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268787BDDA4180ACA99F5F5880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813A-D904-444D-BA19-F0D5DC1F584A}"/>
      </w:docPartPr>
      <w:docPartBody>
        <w:p w:rsidR="00EB66E8" w:rsidRDefault="00EB66E8" w:rsidP="00EB66E8">
          <w:pPr>
            <w:pStyle w:val="DE268787BDDA4180ACA99F5F5880EFA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BEC91DB84964DEA9E552F81662E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5452-7394-4930-980D-7614D4D3B794}"/>
      </w:docPartPr>
      <w:docPartBody>
        <w:p w:rsidR="00EB66E8" w:rsidRDefault="00EB66E8" w:rsidP="00EB66E8">
          <w:pPr>
            <w:pStyle w:val="8BEC91DB84964DEA9E552F81662E8D8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B5014F5AA864D6DB696DB9AF102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A029-C837-446A-B94C-54FC5DAEFFC6}"/>
      </w:docPartPr>
      <w:docPartBody>
        <w:p w:rsidR="00EB66E8" w:rsidRDefault="00EB66E8" w:rsidP="00EB66E8">
          <w:pPr>
            <w:pStyle w:val="5B5014F5AA864D6DB696DB9AF102CDC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1EA1A5B15B94E8A9DFDF500970C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644B-4608-4CCF-AE75-644A9CA3EC59}"/>
      </w:docPartPr>
      <w:docPartBody>
        <w:p w:rsidR="00EB66E8" w:rsidRDefault="00EB66E8" w:rsidP="00EB66E8">
          <w:pPr>
            <w:pStyle w:val="81EA1A5B15B94E8A9DFDF500970CEC6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7E97EADFEC145E290944D5BF257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DCA6-B17E-4125-9B81-637C83A8CD76}"/>
      </w:docPartPr>
      <w:docPartBody>
        <w:p w:rsidR="00EB66E8" w:rsidRDefault="00EB66E8" w:rsidP="00EB66E8">
          <w:pPr>
            <w:pStyle w:val="17E97EADFEC145E290944D5BF257063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529D8477AAE4845BD6D652790DA3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3A38-8556-4265-830E-BBD8E5A7B59F}"/>
      </w:docPartPr>
      <w:docPartBody>
        <w:p w:rsidR="00EB66E8" w:rsidRDefault="00EB66E8" w:rsidP="00EB66E8">
          <w:pPr>
            <w:pStyle w:val="A529D8477AAE4845BD6D652790DA3C6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6F6109990124B96AE227CA3D8A4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804C-8844-4483-858C-11AE4CD90449}"/>
      </w:docPartPr>
      <w:docPartBody>
        <w:p w:rsidR="00EB66E8" w:rsidRDefault="00EB66E8" w:rsidP="00EB66E8">
          <w:pPr>
            <w:pStyle w:val="56F6109990124B96AE227CA3D8A40AD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4C27C2A47114BC79F9B9BE473F9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14B5-9D44-4835-99E2-38C89BB72369}"/>
      </w:docPartPr>
      <w:docPartBody>
        <w:p w:rsidR="00EB66E8" w:rsidRDefault="00EB66E8" w:rsidP="00EB66E8">
          <w:pPr>
            <w:pStyle w:val="F4C27C2A47114BC79F9B9BE473F9EAD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6F447B634494F058C8F28903B8A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3D93-0193-4A7B-A42E-8966614E170E}"/>
      </w:docPartPr>
      <w:docPartBody>
        <w:p w:rsidR="00EB66E8" w:rsidRDefault="00EB66E8" w:rsidP="00EB66E8">
          <w:pPr>
            <w:pStyle w:val="16F447B634494F058C8F28903B8A05E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9AB8BA3154E92A539D03812CC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349D-C621-4B3A-A457-3FED2151CF5A}"/>
      </w:docPartPr>
      <w:docPartBody>
        <w:p w:rsidR="00EB66E8" w:rsidRDefault="00EB66E8" w:rsidP="00EB66E8">
          <w:pPr>
            <w:pStyle w:val="C2C9AB8BA3154E92A539D03812CC5C2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BF99BCC58D74BF395E684587078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C364-4F78-4C1E-80D7-41D46237897C}"/>
      </w:docPartPr>
      <w:docPartBody>
        <w:p w:rsidR="00EB66E8" w:rsidRDefault="00EB66E8" w:rsidP="00EB66E8">
          <w:pPr>
            <w:pStyle w:val="2BF99BCC58D74BF395E684587078470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133939990F54B3FAEC72A26AC8C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A0B9-9113-4E02-B084-BCDE7EC6F509}"/>
      </w:docPartPr>
      <w:docPartBody>
        <w:p w:rsidR="00EB66E8" w:rsidRDefault="00EB66E8" w:rsidP="00EB66E8">
          <w:pPr>
            <w:pStyle w:val="8133939990F54B3FAEC72A26AC8C37A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63BF0F2569A4B668A43E5E49EE0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DAD3-B3E4-4A65-8B31-FDD1930F9FD9}"/>
      </w:docPartPr>
      <w:docPartBody>
        <w:p w:rsidR="00EB66E8" w:rsidRDefault="00EB66E8" w:rsidP="00EB66E8">
          <w:pPr>
            <w:pStyle w:val="463BF0F2569A4B668A43E5E49EE0468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196DFE246864CCFB0A727BE58EA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D0CC-5067-4C1E-A74A-0D0B3D45B0E9}"/>
      </w:docPartPr>
      <w:docPartBody>
        <w:p w:rsidR="00EB66E8" w:rsidRDefault="00EB66E8" w:rsidP="00EB66E8">
          <w:pPr>
            <w:pStyle w:val="B196DFE246864CCFB0A727BE58EA857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19ED15332D14E3986FC9D6D9276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E255-48A5-4516-BD1F-CAB8C0266FBA}"/>
      </w:docPartPr>
      <w:docPartBody>
        <w:p w:rsidR="00EB66E8" w:rsidRDefault="00EB66E8" w:rsidP="00EB66E8">
          <w:pPr>
            <w:pStyle w:val="419ED15332D14E3986FC9D6D9276C7B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B793421C7E94A2E87A99A47B4B2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509B-A0B4-4569-A488-7914B3D5CBE4}"/>
      </w:docPartPr>
      <w:docPartBody>
        <w:p w:rsidR="00EB66E8" w:rsidRDefault="00EB66E8" w:rsidP="00EB66E8">
          <w:pPr>
            <w:pStyle w:val="8B793421C7E94A2E87A99A47B4B2594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9239782A6284EC790A645DF30834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E026-E1B4-4561-9C10-AF7911A08AD7}"/>
      </w:docPartPr>
      <w:docPartBody>
        <w:p w:rsidR="00EB66E8" w:rsidRDefault="00EB66E8" w:rsidP="00EB66E8">
          <w:pPr>
            <w:pStyle w:val="39239782A6284EC790A645DF30834C1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51A390A913C438FBFF9EA42C56F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E24C-2108-447A-B0D6-F4F4DC4F4BA5}"/>
      </w:docPartPr>
      <w:docPartBody>
        <w:p w:rsidR="00EB66E8" w:rsidRDefault="00EB66E8" w:rsidP="00EB66E8">
          <w:pPr>
            <w:pStyle w:val="A51A390A913C438FBFF9EA42C56F6C3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80E8CA127244792ACC14E661A3D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1F7F-D7A4-4888-963B-6DF3513F14BA}"/>
      </w:docPartPr>
      <w:docPartBody>
        <w:p w:rsidR="00EB66E8" w:rsidRDefault="00EB66E8" w:rsidP="00EB66E8">
          <w:pPr>
            <w:pStyle w:val="780E8CA127244792ACC14E661A3DB62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95B6B42769D470486DC44B32E00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8674-ADF3-4610-A276-8213724D9FDC}"/>
      </w:docPartPr>
      <w:docPartBody>
        <w:p w:rsidR="00EB66E8" w:rsidRDefault="00EB66E8" w:rsidP="00EB66E8">
          <w:pPr>
            <w:pStyle w:val="095B6B42769D470486DC44B32E0066C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C7AF2B745646CEB53FD6217F1B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28F0-D0D4-40BE-86F0-3F0F89865151}"/>
      </w:docPartPr>
      <w:docPartBody>
        <w:p w:rsidR="00EB66E8" w:rsidRDefault="00EB66E8" w:rsidP="00EB66E8">
          <w:pPr>
            <w:pStyle w:val="52C7AF2B745646CEB53FD6217F1B485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EA361A35F4A4BABB2289C097FB9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F5ED-EC4C-4E2E-97C8-C13CC28C9043}"/>
      </w:docPartPr>
      <w:docPartBody>
        <w:p w:rsidR="00EB66E8" w:rsidRDefault="00EB66E8" w:rsidP="00EB66E8">
          <w:pPr>
            <w:pStyle w:val="1EA361A35F4A4BABB2289C097FB95DB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8818B072B8545A188CF6F65D334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0CDF-593B-4842-875F-5136CA1BEFD7}"/>
      </w:docPartPr>
      <w:docPartBody>
        <w:p w:rsidR="00EB66E8" w:rsidRDefault="00EB66E8" w:rsidP="00EB66E8">
          <w:pPr>
            <w:pStyle w:val="98818B072B8545A188CF6F65D334676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0E584D354EB4B1F9B20F338F78D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F9C0-0714-4C96-B0A0-E82DEB2F9C35}"/>
      </w:docPartPr>
      <w:docPartBody>
        <w:p w:rsidR="00EB66E8" w:rsidRDefault="00EB66E8" w:rsidP="00EB66E8">
          <w:pPr>
            <w:pStyle w:val="10E584D354EB4B1F9B20F338F78DA3F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28A82DC0D4A2B9D2B9B99DBCF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26A7-B6A0-4C35-93D8-9F6D6A09001B}"/>
      </w:docPartPr>
      <w:docPartBody>
        <w:p w:rsidR="00EB66E8" w:rsidRDefault="00EB66E8" w:rsidP="00EB66E8">
          <w:pPr>
            <w:pStyle w:val="8F028A82DC0D4A2B9D2B9B99DBCF3AF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98860E48964DCDBF8D6FD1B5FE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8133-BAF3-4480-B534-15F56FD117A4}"/>
      </w:docPartPr>
      <w:docPartBody>
        <w:p w:rsidR="00EB66E8" w:rsidRDefault="00EB66E8" w:rsidP="00EB66E8">
          <w:pPr>
            <w:pStyle w:val="F098860E48964DCDBF8D6FD1B5FE7EF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6EB77F033491C880555BA7EFF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3670-A5F4-49E1-B42E-EBBC5AAE99DF}"/>
      </w:docPartPr>
      <w:docPartBody>
        <w:p w:rsidR="00EB66E8" w:rsidRDefault="00EB66E8" w:rsidP="00EB66E8">
          <w:pPr>
            <w:pStyle w:val="6896EB77F033491C880555BA7EFFFAA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8A9B31F22B4B25885F10344DF7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B10D-44C8-4A4E-BA51-8B5C38837478}"/>
      </w:docPartPr>
      <w:docPartBody>
        <w:p w:rsidR="00EB66E8" w:rsidRDefault="00EB66E8" w:rsidP="00EB66E8">
          <w:pPr>
            <w:pStyle w:val="4F8A9B31F22B4B25885F10344DF7D68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E6B2203CDE4D319FAB8E875B2F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EC55-22AE-48BE-8378-9B15F9CEAD9C}"/>
      </w:docPartPr>
      <w:docPartBody>
        <w:p w:rsidR="00EB66E8" w:rsidRDefault="00EB66E8" w:rsidP="00EB66E8">
          <w:pPr>
            <w:pStyle w:val="22E6B2203CDE4D319FAB8E875B2F218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D4F75651BF54CF39A98AF8E32C7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F1201-7C9F-4A7A-8CDA-A35403FC8D1D}"/>
      </w:docPartPr>
      <w:docPartBody>
        <w:p w:rsidR="00EB66E8" w:rsidRDefault="00EB66E8" w:rsidP="00EB66E8">
          <w:pPr>
            <w:pStyle w:val="FD4F75651BF54CF39A98AF8E32C798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5261B26A24413E8F0EECDB2E92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A15C-B483-4FBA-BD11-7457D74D76C9}"/>
      </w:docPartPr>
      <w:docPartBody>
        <w:p w:rsidR="00EB66E8" w:rsidRDefault="00EB66E8" w:rsidP="00EB66E8">
          <w:pPr>
            <w:pStyle w:val="365261B26A24413E8F0EECDB2E922BE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7F0A630C764A9BBCAC064CD210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6E28-0186-4720-A2F6-B089E225F8F4}"/>
      </w:docPartPr>
      <w:docPartBody>
        <w:p w:rsidR="00EB66E8" w:rsidRDefault="00EB66E8" w:rsidP="00EB66E8">
          <w:pPr>
            <w:pStyle w:val="B67F0A630C764A9BBCAC064CD210FA4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2E272E863C4F1AA381751EF23D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9010-79B1-4E38-9B91-4C1476F4A066}"/>
      </w:docPartPr>
      <w:docPartBody>
        <w:p w:rsidR="00EB66E8" w:rsidRDefault="00EB66E8" w:rsidP="00EB66E8">
          <w:pPr>
            <w:pStyle w:val="422E272E863C4F1AA381751EF23DB48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E2C9915D7C41608C5A184063D7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B32C-18A8-446C-9704-1B45CBA42CA2}"/>
      </w:docPartPr>
      <w:docPartBody>
        <w:p w:rsidR="00EB66E8" w:rsidRDefault="00EB66E8" w:rsidP="00EB66E8">
          <w:pPr>
            <w:pStyle w:val="F9E2C9915D7C41608C5A184063D766B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27F60C221F24B5F9C7ADB52AD08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9EEC-5791-438E-B911-744052070517}"/>
      </w:docPartPr>
      <w:docPartBody>
        <w:p w:rsidR="00EB66E8" w:rsidRDefault="00EB66E8" w:rsidP="00EB66E8">
          <w:pPr>
            <w:pStyle w:val="827F60C221F24B5F9C7ADB52AD0896B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1AA08DFB8045DBACE42222CC56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855A-2FC5-43C0-9BA3-43F6BBCE2EF5}"/>
      </w:docPartPr>
      <w:docPartBody>
        <w:p w:rsidR="00EB66E8" w:rsidRDefault="00EB66E8" w:rsidP="00EB66E8">
          <w:pPr>
            <w:pStyle w:val="AF1AA08DFB8045DBACE42222CC56E01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C05FF1C0F143669504D0EEA6DE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0803-56F4-45C3-AB26-6C4F14ED95CE}"/>
      </w:docPartPr>
      <w:docPartBody>
        <w:p w:rsidR="00EB66E8" w:rsidRDefault="00EB66E8" w:rsidP="00EB66E8">
          <w:pPr>
            <w:pStyle w:val="41C05FF1C0F143669504D0EEA6DE8BB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799472D71E423BBDC838461667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63B6-FB03-4FC4-97B7-EB072E82D61D}"/>
      </w:docPartPr>
      <w:docPartBody>
        <w:p w:rsidR="00EB66E8" w:rsidRDefault="00EB66E8" w:rsidP="00EB66E8">
          <w:pPr>
            <w:pStyle w:val="D0799472D71E423BBDC838461667419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7B72A1D41E4DBAB3902FA188AA1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5903-1AF3-4619-B5CA-B836D03742C9}"/>
      </w:docPartPr>
      <w:docPartBody>
        <w:p w:rsidR="00EB66E8" w:rsidRDefault="00EB66E8" w:rsidP="00EB66E8">
          <w:pPr>
            <w:pStyle w:val="497B72A1D41E4DBAB3902FA188AA102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8A9CA11F5444FBA899C6B3A0C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6E3A-CAB9-4823-8CE0-0A0EDD613DD1}"/>
      </w:docPartPr>
      <w:docPartBody>
        <w:p w:rsidR="00EB66E8" w:rsidRDefault="00EB66E8" w:rsidP="00EB66E8">
          <w:pPr>
            <w:pStyle w:val="5738A9CA11F5444FBA899C6B3A0C25F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B4D2D866274D44A523D70F901C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952F-AF56-4DBD-B0AC-65C8C4E41E4C}"/>
      </w:docPartPr>
      <w:docPartBody>
        <w:p w:rsidR="00EB66E8" w:rsidRDefault="00EB66E8" w:rsidP="00EB66E8">
          <w:pPr>
            <w:pStyle w:val="1DB4D2D866274D44A523D70F901CCD8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0FFEC6C76F4B0B8B1B837CE84A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6447-B0FF-43C4-97AA-17DAC39D83A9}"/>
      </w:docPartPr>
      <w:docPartBody>
        <w:p w:rsidR="00EB66E8" w:rsidRDefault="00EB66E8" w:rsidP="00EB66E8">
          <w:pPr>
            <w:pStyle w:val="300FFEC6C76F4B0B8B1B837CE84AD27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3241A6D9D34A7DAB1420F2A970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FB05-EED0-4B1B-BC92-B40928DE5C05}"/>
      </w:docPartPr>
      <w:docPartBody>
        <w:p w:rsidR="00EB66E8" w:rsidRDefault="00EB66E8" w:rsidP="00EB66E8">
          <w:pPr>
            <w:pStyle w:val="D23241A6D9D34A7DAB1420F2A9703BC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30E3E7DCC34B989C0088EDF280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3978-7700-4DA3-9828-6CAD2ED4C8BD}"/>
      </w:docPartPr>
      <w:docPartBody>
        <w:p w:rsidR="00EB66E8" w:rsidRDefault="00EB66E8" w:rsidP="00EB66E8">
          <w:pPr>
            <w:pStyle w:val="3930E3E7DCC34B989C0088EDF280176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57B1E5C98154766998A2A88D733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FB21-26F3-4757-9332-5622DEE090F9}"/>
      </w:docPartPr>
      <w:docPartBody>
        <w:p w:rsidR="00EB66E8" w:rsidRDefault="00EB66E8" w:rsidP="00EB66E8">
          <w:pPr>
            <w:pStyle w:val="257B1E5C98154766998A2A88D7336A0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F2FD34EEF14F36BE654428737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7FE1-8430-433A-BCB7-25790296DEBB}"/>
      </w:docPartPr>
      <w:docPartBody>
        <w:p w:rsidR="00EB66E8" w:rsidRDefault="00EB66E8" w:rsidP="00EB66E8">
          <w:pPr>
            <w:pStyle w:val="87F2FD34EEF14F36BE654428737D4B4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2A76721AE241EFB157EEC25B70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0F59-F24A-4197-B921-69074CA70A5E}"/>
      </w:docPartPr>
      <w:docPartBody>
        <w:p w:rsidR="00EB66E8" w:rsidRDefault="00EB66E8" w:rsidP="00EB66E8">
          <w:pPr>
            <w:pStyle w:val="E82A76721AE241EFB157EEC25B706C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BCD7A1087B45769CE9768DB242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835E-8CF0-4634-9605-A5EE54AFF749}"/>
      </w:docPartPr>
      <w:docPartBody>
        <w:p w:rsidR="00EB66E8" w:rsidRDefault="00EB66E8" w:rsidP="00EB66E8">
          <w:pPr>
            <w:pStyle w:val="5ABCD7A1087B45769CE9768DB242CE6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E8838F8ADA444B8D32A99E5104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7759-0E07-4DFB-90AF-59B26B10B148}"/>
      </w:docPartPr>
      <w:docPartBody>
        <w:p w:rsidR="00EB66E8" w:rsidRDefault="00EB66E8" w:rsidP="00EB66E8">
          <w:pPr>
            <w:pStyle w:val="A0E8838F8ADA444B8D32A99E5104E92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F4E0CCA895C45E3B6C428BA4DE8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64E48-A9D2-4CC2-A098-CD33266DEECE}"/>
      </w:docPartPr>
      <w:docPartBody>
        <w:p w:rsidR="00EB66E8" w:rsidRDefault="00EB66E8" w:rsidP="00EB66E8">
          <w:pPr>
            <w:pStyle w:val="1F4E0CCA895C45E3B6C428BA4DE868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B9308CC76E4FC6A1310782E4EC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FE64-DE21-4345-BB01-2C45A906B662}"/>
      </w:docPartPr>
      <w:docPartBody>
        <w:p w:rsidR="00EB66E8" w:rsidRDefault="00EB66E8" w:rsidP="00EB66E8">
          <w:pPr>
            <w:pStyle w:val="78B9308CC76E4FC6A1310782E4EC913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660B04F1C144F19BF6D6347006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B348-6AB9-425C-B098-06D6AC2BAC94}"/>
      </w:docPartPr>
      <w:docPartBody>
        <w:p w:rsidR="00EB66E8" w:rsidRDefault="00EB66E8" w:rsidP="00EB66E8">
          <w:pPr>
            <w:pStyle w:val="BE660B04F1C144F19BF6D634700622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E6A132CADC4021A6A6076BD327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90F5-3711-4D3A-BB7C-A17B03A84148}"/>
      </w:docPartPr>
      <w:docPartBody>
        <w:p w:rsidR="00EB66E8" w:rsidRDefault="00EB66E8" w:rsidP="00EB66E8">
          <w:pPr>
            <w:pStyle w:val="ABE6A132CADC4021A6A6076BD327E3F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5D738EAC04CDDADF3C30425D1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93EB-A58E-4368-B420-1CE774BF14D2}"/>
      </w:docPartPr>
      <w:docPartBody>
        <w:p w:rsidR="00EB66E8" w:rsidRDefault="00EB66E8" w:rsidP="00EB66E8">
          <w:pPr>
            <w:pStyle w:val="68C5D738EAC04CDDADF3C30425D15E8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E6AAAD5E4AA43B9BC01947BD022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5D4FB-A623-4777-873D-5589B9277E81}"/>
      </w:docPartPr>
      <w:docPartBody>
        <w:p w:rsidR="00EB66E8" w:rsidRDefault="00EB66E8" w:rsidP="00EB66E8">
          <w:pPr>
            <w:pStyle w:val="3E6AAAD5E4AA43B9BC01947BD0227DE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72C3EBB562411BA8C6E88B67B3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1FC2-84B3-4576-A134-A75BF3ACD83A}"/>
      </w:docPartPr>
      <w:docPartBody>
        <w:p w:rsidR="00EB66E8" w:rsidRDefault="00EB66E8" w:rsidP="00EB66E8">
          <w:pPr>
            <w:pStyle w:val="6272C3EBB562411BA8C6E88B67B3997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9B913E94BD41A4876381DF03A1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93D70-4591-410F-8485-63574D84E3DD}"/>
      </w:docPartPr>
      <w:docPartBody>
        <w:p w:rsidR="00EB66E8" w:rsidRDefault="00EB66E8" w:rsidP="00EB66E8">
          <w:pPr>
            <w:pStyle w:val="F39B913E94BD41A4876381DF03A1B66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F54155A00241E1A995EC11FA08A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515F-E7FF-4E2D-A38B-C4B5CDC995C2}"/>
      </w:docPartPr>
      <w:docPartBody>
        <w:p w:rsidR="00EB66E8" w:rsidRDefault="00EB66E8" w:rsidP="00EB66E8">
          <w:pPr>
            <w:pStyle w:val="EFF54155A00241E1A995EC11FA08AC5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F352B59E2045188C7DE47BD79F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B4E9-E7EE-4CA9-A5CE-4928D99E482D}"/>
      </w:docPartPr>
      <w:docPartBody>
        <w:p w:rsidR="00EB66E8" w:rsidRDefault="00EB66E8" w:rsidP="00EB66E8">
          <w:pPr>
            <w:pStyle w:val="1BF352B59E2045188C7DE47BD79F4E3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0A031AAAF409BB1300C5049F3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E4CC-362E-4983-96A9-49C7CAD58F39}"/>
      </w:docPartPr>
      <w:docPartBody>
        <w:p w:rsidR="00EB66E8" w:rsidRDefault="00EB66E8" w:rsidP="00EB66E8">
          <w:pPr>
            <w:pStyle w:val="D6C0A031AAAF409BB1300C5049F3BA8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F45183F264640AFA28DC1BB596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F18E-E347-4B59-9B19-2E595AE45639}"/>
      </w:docPartPr>
      <w:docPartBody>
        <w:p w:rsidR="00EB66E8" w:rsidRDefault="00EB66E8" w:rsidP="00EB66E8">
          <w:pPr>
            <w:pStyle w:val="5FFF45183F264640AFA28DC1BB59674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F5B828D30942F8BD4E8EA162AC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439C-459F-4D7B-980B-3CAD37A4C0AE}"/>
      </w:docPartPr>
      <w:docPartBody>
        <w:p w:rsidR="00EB66E8" w:rsidRDefault="00EB66E8" w:rsidP="00EB66E8">
          <w:pPr>
            <w:pStyle w:val="0AF5B828D30942F8BD4E8EA162ACF75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05A773DB934905A754F8DF67E16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C8EF-E398-493E-B150-DAE7C299A617}"/>
      </w:docPartPr>
      <w:docPartBody>
        <w:p w:rsidR="00EB66E8" w:rsidRDefault="00EB66E8" w:rsidP="00EB66E8">
          <w:pPr>
            <w:pStyle w:val="E805A773DB934905A754F8DF67E164E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647504EF134D188248B59217C3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80ED-DD48-4CD4-9BF8-0815CA42CC07}"/>
      </w:docPartPr>
      <w:docPartBody>
        <w:p w:rsidR="00EB66E8" w:rsidRDefault="00EB66E8" w:rsidP="00EB66E8">
          <w:pPr>
            <w:pStyle w:val="23647504EF134D188248B59217C3068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E83C01603C9459C81ECA8154A8E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9E12-5E4A-4A3D-B139-2A1E129DE0CD}"/>
      </w:docPartPr>
      <w:docPartBody>
        <w:p w:rsidR="00EB66E8" w:rsidRDefault="00EB66E8" w:rsidP="00EB66E8">
          <w:pPr>
            <w:pStyle w:val="CE83C01603C9459C81ECA8154A8EE8C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030A9E8B9D4290958C7173294B1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171D-28C9-49F6-A0F8-5098E97C216C}"/>
      </w:docPartPr>
      <w:docPartBody>
        <w:p w:rsidR="00EB66E8" w:rsidRDefault="00EB66E8" w:rsidP="00EB66E8">
          <w:pPr>
            <w:pStyle w:val="1C030A9E8B9D4290958C7173294B141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241F159CC04A80BBBC66C7994C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4432-F131-4BB5-B8F8-9869285EE780}"/>
      </w:docPartPr>
      <w:docPartBody>
        <w:p w:rsidR="00EB66E8" w:rsidRDefault="00EB66E8" w:rsidP="00EB66E8">
          <w:pPr>
            <w:pStyle w:val="78241F159CC04A80BBBC66C7994C0C8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9DE71D860C44FDBF614DACD7C5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D102-F44B-4FDC-B207-679B6475262F}"/>
      </w:docPartPr>
      <w:docPartBody>
        <w:p w:rsidR="00EB66E8" w:rsidRDefault="00EB66E8" w:rsidP="00EB66E8">
          <w:pPr>
            <w:pStyle w:val="509DE71D860C44FDBF614DACD7C5F0C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3FCDA2D46A4B9A9BA37136CE7A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11E2-9DCE-458E-A69A-7C2B752C56A5}"/>
      </w:docPartPr>
      <w:docPartBody>
        <w:p w:rsidR="00EB66E8" w:rsidRDefault="00EB66E8" w:rsidP="00EB66E8">
          <w:pPr>
            <w:pStyle w:val="DD3FCDA2D46A4B9A9BA37136CE7A7F9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1387CF110304C538F47764DAAC5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0E3B-FD19-4628-B175-11DFDDFD3962}"/>
      </w:docPartPr>
      <w:docPartBody>
        <w:p w:rsidR="00EB66E8" w:rsidRDefault="00EB66E8" w:rsidP="00EB66E8">
          <w:pPr>
            <w:pStyle w:val="E1387CF110304C538F47764DAAC5DEE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2BDB4778934FFB86848E1BB9E7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285F-E3CE-4888-A4BC-E913BDDC8AFD}"/>
      </w:docPartPr>
      <w:docPartBody>
        <w:p w:rsidR="00EB66E8" w:rsidRDefault="00EB66E8" w:rsidP="00EB66E8">
          <w:pPr>
            <w:pStyle w:val="582BDB4778934FFB86848E1BB9E7ED2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A1BDA2851D4A09B6181B0F0564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9F6D-6704-44DA-85B1-060CC73C29D4}"/>
      </w:docPartPr>
      <w:docPartBody>
        <w:p w:rsidR="00EB66E8" w:rsidRDefault="00EB66E8" w:rsidP="00EB66E8">
          <w:pPr>
            <w:pStyle w:val="3EA1BDA2851D4A09B6181B0F0564280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770CAEF07E4104AFDB0D2F2988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C7E2-5655-42FA-A981-1DD5129953B2}"/>
      </w:docPartPr>
      <w:docPartBody>
        <w:p w:rsidR="00EB66E8" w:rsidRDefault="00EB66E8" w:rsidP="00EB66E8">
          <w:pPr>
            <w:pStyle w:val="BB770CAEF07E4104AFDB0D2F2988C59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EABF9CEBD449A185C0E9EE2896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6BD2-3140-43B1-8283-78ABA9C6D611}"/>
      </w:docPartPr>
      <w:docPartBody>
        <w:p w:rsidR="00EB66E8" w:rsidRDefault="00EB66E8" w:rsidP="00EB66E8">
          <w:pPr>
            <w:pStyle w:val="9BEABF9CEBD449A185C0E9EE2896998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BF4C0F39794777BB3806E5D15C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8A99-6FA9-46D4-B078-133523D54620}"/>
      </w:docPartPr>
      <w:docPartBody>
        <w:p w:rsidR="00EB66E8" w:rsidRDefault="00EB66E8" w:rsidP="00EB66E8">
          <w:pPr>
            <w:pStyle w:val="C5BF4C0F39794777BB3806E5D15C2E6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9178D054364A6DBDF75F6998CBA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3F84-FC27-401B-A3FE-40015A25820F}"/>
      </w:docPartPr>
      <w:docPartBody>
        <w:p w:rsidR="00EB66E8" w:rsidRDefault="00EB66E8" w:rsidP="00EB66E8">
          <w:pPr>
            <w:pStyle w:val="9C9178D054364A6DBDF75F6998CBA4D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5F46FF983A4BF0B987E397A6B3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3925-5F4B-4CE2-8BCB-40F0257AD0BE}"/>
      </w:docPartPr>
      <w:docPartBody>
        <w:p w:rsidR="00EB66E8" w:rsidRDefault="00EB66E8" w:rsidP="00EB66E8">
          <w:pPr>
            <w:pStyle w:val="3E5F46FF983A4BF0B987E397A6B3114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F8E23724D6409A95E8CDAD4E84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28B6-72F9-4719-8B1D-1EE28F3F1F56}"/>
      </w:docPartPr>
      <w:docPartBody>
        <w:p w:rsidR="00EB66E8" w:rsidRDefault="00EB66E8" w:rsidP="00EB66E8">
          <w:pPr>
            <w:pStyle w:val="76F8E23724D6409A95E8CDAD4E840C5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444AF24E4C43B8B1184687EA38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55DB-0A70-4B36-B5A4-197DB8027DBF}"/>
      </w:docPartPr>
      <w:docPartBody>
        <w:p w:rsidR="00EB66E8" w:rsidRDefault="00EB66E8" w:rsidP="00EB66E8">
          <w:pPr>
            <w:pStyle w:val="EA444AF24E4C43B8B1184687EA38E05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B8B016377D456EBE312879AC45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1A98-8B6F-4724-9F4E-A5715431704E}"/>
      </w:docPartPr>
      <w:docPartBody>
        <w:p w:rsidR="00EB66E8" w:rsidRDefault="00EB66E8" w:rsidP="00EB66E8">
          <w:pPr>
            <w:pStyle w:val="37B8B016377D456EBE312879AC45966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2BC5C9E0A64BF9B4A834E0BA09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707A-BC79-4932-9F4B-69CFB6AB759F}"/>
      </w:docPartPr>
      <w:docPartBody>
        <w:p w:rsidR="00EB66E8" w:rsidRDefault="00EB66E8" w:rsidP="00EB66E8">
          <w:pPr>
            <w:pStyle w:val="592BC5C9E0A64BF9B4A834E0BA092DD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B8CF1EB3354B54A4381A2525D4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6CBD1-51E7-4CDB-A934-CB0BA01743C5}"/>
      </w:docPartPr>
      <w:docPartBody>
        <w:p w:rsidR="00EB66E8" w:rsidRDefault="00EB66E8" w:rsidP="00EB66E8">
          <w:pPr>
            <w:pStyle w:val="6EB8CF1EB3354B54A4381A2525D46CE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C8B0C39D7A4903B7B16577F78C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3DA55-1A90-4517-9A8E-773BF281DB4E}"/>
      </w:docPartPr>
      <w:docPartBody>
        <w:p w:rsidR="00EB66E8" w:rsidRDefault="00EB66E8" w:rsidP="00EB66E8">
          <w:pPr>
            <w:pStyle w:val="3CC8B0C39D7A4903B7B16577F78CF95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A71A3672A54A99AD5AF33DBD86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D5D5-CDAC-49C5-9EEA-DF1AFFD96663}"/>
      </w:docPartPr>
      <w:docPartBody>
        <w:p w:rsidR="00EB66E8" w:rsidRDefault="00EB66E8" w:rsidP="00EB66E8">
          <w:pPr>
            <w:pStyle w:val="0AA71A3672A54A99AD5AF33DBD86E95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F624D0ACECB42B38D17AC23F3FFB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596B-3219-4E16-AB47-EBE14656A04B}"/>
      </w:docPartPr>
      <w:docPartBody>
        <w:p w:rsidR="00EB66E8" w:rsidRDefault="00EB66E8" w:rsidP="00EB66E8">
          <w:pPr>
            <w:pStyle w:val="0F624D0ACECB42B38D17AC23F3FFBFC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BC3E86C2434818AAD32CC6D10D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570E-9AE6-4D0A-86D9-F8159239B7F3}"/>
      </w:docPartPr>
      <w:docPartBody>
        <w:p w:rsidR="00EB66E8" w:rsidRDefault="00EB66E8" w:rsidP="00EB66E8">
          <w:pPr>
            <w:pStyle w:val="B1BC3E86C2434818AAD32CC6D10D66D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BCF1A1F407452794211DE2484F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200B-17D8-4369-A7C4-21C695843319}"/>
      </w:docPartPr>
      <w:docPartBody>
        <w:p w:rsidR="00EB66E8" w:rsidRDefault="00EB66E8" w:rsidP="00EB66E8">
          <w:pPr>
            <w:pStyle w:val="E4BCF1A1F407452794211DE2484FFC5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01B13029842919C4FEB312B7D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9EAF-0AE3-492D-AF80-7358AC9AEF9A}"/>
      </w:docPartPr>
      <w:docPartBody>
        <w:p w:rsidR="00EB66E8" w:rsidRDefault="00EB66E8" w:rsidP="00EB66E8">
          <w:pPr>
            <w:pStyle w:val="8DA01B13029842919C4FEB312B7D1D8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C406614FD74DE3B0AEBEB1F690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DD84-90A0-4564-816E-68CA49031F25}"/>
      </w:docPartPr>
      <w:docPartBody>
        <w:p w:rsidR="00EB66E8" w:rsidRDefault="00EB66E8" w:rsidP="00EB66E8">
          <w:pPr>
            <w:pStyle w:val="49C406614FD74DE3B0AEBEB1F6903D2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891C8C16814A42BB9A40B420B8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4701-3C19-4670-A013-BF21B6447C09}"/>
      </w:docPartPr>
      <w:docPartBody>
        <w:p w:rsidR="00EB66E8" w:rsidRDefault="00EB66E8" w:rsidP="00EB66E8">
          <w:pPr>
            <w:pStyle w:val="05891C8C16814A42BB9A40B420B8161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4DA2E4D4E14795B2620D5C9A27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9E80-A4C9-48D2-8850-1C0002003D8A}"/>
      </w:docPartPr>
      <w:docPartBody>
        <w:p w:rsidR="00EB66E8" w:rsidRDefault="00EB66E8" w:rsidP="00EB66E8">
          <w:pPr>
            <w:pStyle w:val="0A4DA2E4D4E14795B2620D5C9A27169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4F30B224C74AA19704D738442A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5062-E8D4-46D4-8BA4-87D223300046}"/>
      </w:docPartPr>
      <w:docPartBody>
        <w:p w:rsidR="00EB66E8" w:rsidRDefault="00EB66E8" w:rsidP="00EB66E8">
          <w:pPr>
            <w:pStyle w:val="C14F30B224C74AA19704D738442AFCF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A6608607E745CCA670AAFD7F08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61ED-81EE-465A-96EF-EF855EA9D3AC}"/>
      </w:docPartPr>
      <w:docPartBody>
        <w:p w:rsidR="00EB66E8" w:rsidRDefault="00EB66E8" w:rsidP="00EB66E8">
          <w:pPr>
            <w:pStyle w:val="4DA6608607E745CCA670AAFD7F083E2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CDAB06253842C1A982904ED291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CD00-D509-496C-AF9D-5A0A9FED3C25}"/>
      </w:docPartPr>
      <w:docPartBody>
        <w:p w:rsidR="00EB66E8" w:rsidRDefault="00EB66E8" w:rsidP="00EB66E8">
          <w:pPr>
            <w:pStyle w:val="0DCDAB06253842C1A982904ED29191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653E64746A489681C10A3002B7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C1BF-C238-41F5-9D43-9658F8C497D1}"/>
      </w:docPartPr>
      <w:docPartBody>
        <w:p w:rsidR="00EB66E8" w:rsidRDefault="00EB66E8" w:rsidP="00EB66E8">
          <w:pPr>
            <w:pStyle w:val="27653E64746A489681C10A3002B739E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B2806681794046BE1618B9A801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7D7E-6A05-49A7-B116-184A71BA6E13}"/>
      </w:docPartPr>
      <w:docPartBody>
        <w:p w:rsidR="00EB66E8" w:rsidRDefault="00EB66E8" w:rsidP="00EB66E8">
          <w:pPr>
            <w:pStyle w:val="5AB2806681794046BE1618B9A8018E7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43440E82FF44189B73D6FDC776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9B15-D842-44DB-9F01-E1F10AD5478E}"/>
      </w:docPartPr>
      <w:docPartBody>
        <w:p w:rsidR="00EB66E8" w:rsidRDefault="00EB66E8" w:rsidP="00EB66E8">
          <w:pPr>
            <w:pStyle w:val="A943440E82FF44189B73D6FDC7764CD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3F4175A4A46259F7EB222D22F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825E-F26E-4C08-B07A-7A12DB13DAC7}"/>
      </w:docPartPr>
      <w:docPartBody>
        <w:p w:rsidR="00EB66E8" w:rsidRDefault="00EB66E8" w:rsidP="00EB66E8">
          <w:pPr>
            <w:pStyle w:val="2FC3F4175A4A46259F7EB222D22FF0C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14FEC07A684181ADCD720C05D5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63EC-B28F-4DE5-8BCD-8D908CF6C107}"/>
      </w:docPartPr>
      <w:docPartBody>
        <w:p w:rsidR="00EB66E8" w:rsidRDefault="00EB66E8" w:rsidP="00EB66E8">
          <w:pPr>
            <w:pStyle w:val="2714FEC07A684181ADCD720C05D5894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1ECED8A7807465C8C59C9732161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2FAD-896F-4561-896D-EDA6F50D1F8B}"/>
      </w:docPartPr>
      <w:docPartBody>
        <w:p w:rsidR="00EB66E8" w:rsidRDefault="00EB66E8" w:rsidP="00EB66E8">
          <w:pPr>
            <w:pStyle w:val="91ECED8A7807465C8C59C9732161977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B6804639E6B45C39656FFEC3E18A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358B-29A9-4013-8212-C33C044331F0}"/>
      </w:docPartPr>
      <w:docPartBody>
        <w:p w:rsidR="00EB66E8" w:rsidRDefault="00EB66E8" w:rsidP="00EB66E8">
          <w:pPr>
            <w:pStyle w:val="DB6804639E6B45C39656FFEC3E18ABD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1EBE3072D747C1828DDEABC48D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04D7-593D-4B77-9939-219D2B093977}"/>
      </w:docPartPr>
      <w:docPartBody>
        <w:p w:rsidR="00EB66E8" w:rsidRDefault="00EB66E8" w:rsidP="00EB66E8">
          <w:pPr>
            <w:pStyle w:val="C51EBE3072D747C1828DDEABC48D167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D5AC97FE5642499B8ED54E2DDF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7D6-477C-48FD-B938-5F80791015E0}"/>
      </w:docPartPr>
      <w:docPartBody>
        <w:p w:rsidR="00EB66E8" w:rsidRDefault="00EB66E8" w:rsidP="00EB66E8">
          <w:pPr>
            <w:pStyle w:val="07D5AC97FE5642499B8ED54E2DDFF9F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D8D4C2DF894059A97EA899E12C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7F52-A1DB-4459-AD48-91987847E8FB}"/>
      </w:docPartPr>
      <w:docPartBody>
        <w:p w:rsidR="00EB66E8" w:rsidRDefault="00EB66E8" w:rsidP="00EB66E8">
          <w:pPr>
            <w:pStyle w:val="ACD8D4C2DF894059A97EA899E12C633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B461FD9F39490A9CDCAF45C4F7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793B-B9C1-42DB-AADD-319DAE40D149}"/>
      </w:docPartPr>
      <w:docPartBody>
        <w:p w:rsidR="00EB66E8" w:rsidRDefault="00EB66E8" w:rsidP="00EB66E8">
          <w:pPr>
            <w:pStyle w:val="DBB461FD9F39490A9CDCAF45C4F7EB9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13F9CA63BE4AE4A71FEF3A8873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A117E-2970-4E35-87C5-427A854F9C4A}"/>
      </w:docPartPr>
      <w:docPartBody>
        <w:p w:rsidR="00EB66E8" w:rsidRDefault="00EB66E8" w:rsidP="00EB66E8">
          <w:pPr>
            <w:pStyle w:val="5C13F9CA63BE4AE4A71FEF3A887357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E82C42E71A451D95CD51C640A5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E5D3-583D-41CB-A813-FD6D2BC62361}"/>
      </w:docPartPr>
      <w:docPartBody>
        <w:p w:rsidR="00EB66E8" w:rsidRDefault="00EB66E8" w:rsidP="00EB66E8">
          <w:pPr>
            <w:pStyle w:val="53E82C42E71A451D95CD51C640A54B4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7964A13CF84B21922D714FD5F0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A56B-100F-4F85-8F7B-1C641AD360A7}"/>
      </w:docPartPr>
      <w:docPartBody>
        <w:p w:rsidR="00EB66E8" w:rsidRDefault="00EB66E8" w:rsidP="00EB66E8">
          <w:pPr>
            <w:pStyle w:val="197964A13CF84B21922D714FD5F0B8E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3663ADAEB44D869038306A1301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C318-5E21-4BB9-B250-0ACA819DC714}"/>
      </w:docPartPr>
      <w:docPartBody>
        <w:p w:rsidR="00EB66E8" w:rsidRDefault="00EB66E8" w:rsidP="00EB66E8">
          <w:pPr>
            <w:pStyle w:val="863663ADAEB44D869038306A1301E05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F4143D6CD4EE3A70293EC73F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C4F70-171F-4D39-A395-70E925F8A42D}"/>
      </w:docPartPr>
      <w:docPartBody>
        <w:p w:rsidR="00EB66E8" w:rsidRDefault="00EB66E8" w:rsidP="00EB66E8">
          <w:pPr>
            <w:pStyle w:val="246F4143D6CD4EE3A70293EC73F75B8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AC92B053C89440E8FE98061DEE7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C206-1D9C-4E73-90CD-547142273ED9}"/>
      </w:docPartPr>
      <w:docPartBody>
        <w:p w:rsidR="00EB66E8" w:rsidRDefault="00EB66E8" w:rsidP="00EB66E8">
          <w:pPr>
            <w:pStyle w:val="3AC92B053C89440E8FE98061DEE7E40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0BA335DF94C4127BA4F388CCE7E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0F42-FFDE-4CF6-B0FE-87E7E801B112}"/>
      </w:docPartPr>
      <w:docPartBody>
        <w:p w:rsidR="00EB66E8" w:rsidRDefault="00EB66E8" w:rsidP="00EB66E8">
          <w:pPr>
            <w:pStyle w:val="70BA335DF94C4127BA4F388CCE7EE42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DC2833FBF774AD18F3139667D13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581F-C2B5-4827-BE64-008E57E048F0}"/>
      </w:docPartPr>
      <w:docPartBody>
        <w:p w:rsidR="00EB66E8" w:rsidRDefault="00EB66E8" w:rsidP="00EB66E8">
          <w:pPr>
            <w:pStyle w:val="9DC2833FBF774AD18F3139667D1386C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DA35DBF3134D2CA130E2521CFA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5C59-D89B-4584-B3CF-E10338125DC9}"/>
      </w:docPartPr>
      <w:docPartBody>
        <w:p w:rsidR="00EB66E8" w:rsidRDefault="00EB66E8" w:rsidP="00EB66E8">
          <w:pPr>
            <w:pStyle w:val="26DA35DBF3134D2CA130E2521CFACB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828275049B489DBBEC748C9A936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5D8BF-D303-4FEA-AA0D-FF922719AD1E}"/>
      </w:docPartPr>
      <w:docPartBody>
        <w:p w:rsidR="00EB66E8" w:rsidRDefault="00EB66E8" w:rsidP="00EB66E8">
          <w:pPr>
            <w:pStyle w:val="41828275049B489DBBEC748C9A93652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DE78A8996A4026BC5B7BB52302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8BA7-7F3F-4408-9A2F-964FFC51A820}"/>
      </w:docPartPr>
      <w:docPartBody>
        <w:p w:rsidR="00EB66E8" w:rsidRDefault="00EB66E8" w:rsidP="00EB66E8">
          <w:pPr>
            <w:pStyle w:val="5CDE78A8996A4026BC5B7BB52302C5A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76672E5F5F42938989B4D98F58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0721-2780-490E-A9C2-BB7D2FB6BAD7}"/>
      </w:docPartPr>
      <w:docPartBody>
        <w:p w:rsidR="00EB66E8" w:rsidRDefault="00EB66E8" w:rsidP="00EB66E8">
          <w:pPr>
            <w:pStyle w:val="4F76672E5F5F42938989B4D98F58667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B2710E45A5468B9BC66038A5C4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7734-E5C9-45F8-AE6D-06D7E942D72C}"/>
      </w:docPartPr>
      <w:docPartBody>
        <w:p w:rsidR="00EB66E8" w:rsidRDefault="00EB66E8" w:rsidP="00EB66E8">
          <w:pPr>
            <w:pStyle w:val="E1B2710E45A5468B9BC66038A5C4275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B871B52CB04CDCAF878753D7EF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875E-0294-4176-A786-96026A17BB7A}"/>
      </w:docPartPr>
      <w:docPartBody>
        <w:p w:rsidR="00EB66E8" w:rsidRDefault="00EB66E8" w:rsidP="00EB66E8">
          <w:pPr>
            <w:pStyle w:val="AEB871B52CB04CDCAF878753D7EF6B1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08D4F6778E402CAA7A23D55102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FB49-C082-40A4-B5ED-422B64A060BE}"/>
      </w:docPartPr>
      <w:docPartBody>
        <w:p w:rsidR="00EB66E8" w:rsidRDefault="00EB66E8" w:rsidP="00EB66E8">
          <w:pPr>
            <w:pStyle w:val="5308D4F6778E402CAA7A23D5510242A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FD7BDBC2994E6996E7A586299C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5760-05F0-41C0-B28C-AD3A3430846A}"/>
      </w:docPartPr>
      <w:docPartBody>
        <w:p w:rsidR="00EB66E8" w:rsidRDefault="00EB66E8" w:rsidP="00EB66E8">
          <w:pPr>
            <w:pStyle w:val="2AFD7BDBC2994E6996E7A586299C92B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60517B7AB49DB90532A7F6C7F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D803-7375-4AEF-9DE1-DFD7C3BA0829}"/>
      </w:docPartPr>
      <w:docPartBody>
        <w:p w:rsidR="00EB66E8" w:rsidRDefault="00EB66E8" w:rsidP="00EB66E8">
          <w:pPr>
            <w:pStyle w:val="FC560517B7AB49DB90532A7F6C7F714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837F88DA6E8488FBBF54178260F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D70B-4629-4330-B91D-EB974403C644}"/>
      </w:docPartPr>
      <w:docPartBody>
        <w:p w:rsidR="00EB66E8" w:rsidRDefault="00EB66E8" w:rsidP="00EB66E8">
          <w:pPr>
            <w:pStyle w:val="E837F88DA6E8488FBBF54178260F41F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7CC216A86FB49D783C7CA520B14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7117-758A-46F4-8190-6200A702D7C0}"/>
      </w:docPartPr>
      <w:docPartBody>
        <w:p w:rsidR="00EB66E8" w:rsidRDefault="00EB66E8" w:rsidP="00EB66E8">
          <w:pPr>
            <w:pStyle w:val="D7CC216A86FB49D783C7CA520B1489A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E8D7D163B24A959EF57E7EF49E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DD67-860E-4B16-AE45-74245D87F40D}"/>
      </w:docPartPr>
      <w:docPartBody>
        <w:p w:rsidR="00EB66E8" w:rsidRDefault="00EB66E8" w:rsidP="00EB66E8">
          <w:pPr>
            <w:pStyle w:val="1DE8D7D163B24A959EF57E7EF49E455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68B4B69A6D45B2A22D815622FF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2CCF-63C2-4007-9F3E-B15F08E8CF4D}"/>
      </w:docPartPr>
      <w:docPartBody>
        <w:p w:rsidR="00EB66E8" w:rsidRDefault="00EB66E8" w:rsidP="00EB66E8">
          <w:pPr>
            <w:pStyle w:val="3468B4B69A6D45B2A22D815622FF689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A3197F0E54F4BA3707C115A03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A7D8-0C24-41BA-A46B-D3F20B87B108}"/>
      </w:docPartPr>
      <w:docPartBody>
        <w:p w:rsidR="00EB66E8" w:rsidRDefault="00EB66E8" w:rsidP="00EB66E8">
          <w:pPr>
            <w:pStyle w:val="6D1A3197F0E54F4BA3707C115A03990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229B8F355841B2B9486E85D079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07CC-E3C2-4C92-8872-AFB7591C487E}"/>
      </w:docPartPr>
      <w:docPartBody>
        <w:p w:rsidR="00EB66E8" w:rsidRDefault="00EB66E8" w:rsidP="00EB66E8">
          <w:pPr>
            <w:pStyle w:val="78229B8F355841B2B9486E85D079289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CE16F15E0844EFBC53C89D833A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D594-606D-41EC-85FA-FEB981CD97F6}"/>
      </w:docPartPr>
      <w:docPartBody>
        <w:p w:rsidR="00EB66E8" w:rsidRDefault="00EB66E8" w:rsidP="00EB66E8">
          <w:pPr>
            <w:pStyle w:val="3ACE16F15E0844EFBC53C89D833A56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82F704EF07414F908B62713041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2150-44A1-45C5-BFDB-B69EACF4C0B4}"/>
      </w:docPartPr>
      <w:docPartBody>
        <w:p w:rsidR="00EB66E8" w:rsidRDefault="00EB66E8" w:rsidP="00EB66E8">
          <w:pPr>
            <w:pStyle w:val="FA82F704EF07414F908B627130410A1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343364F46C4E8FB8DC84908962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F17A-7C28-4DA4-8296-D9876CEC28B4}"/>
      </w:docPartPr>
      <w:docPartBody>
        <w:p w:rsidR="00EB66E8" w:rsidRDefault="00EB66E8" w:rsidP="00EB66E8">
          <w:pPr>
            <w:pStyle w:val="B7343364F46C4E8FB8DC84908962F0A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A0CBCD816C46D0A379950EEEAA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637E-5A00-4E4B-BD4F-123D8274F1C0}"/>
      </w:docPartPr>
      <w:docPartBody>
        <w:p w:rsidR="00EB66E8" w:rsidRDefault="00EB66E8" w:rsidP="00EB66E8">
          <w:pPr>
            <w:pStyle w:val="99A0CBCD816C46D0A379950EEEAA715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7061A0B88D046E5A1D48B9007C0D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E1CB-43DC-4735-9593-EE95FD84B850}"/>
      </w:docPartPr>
      <w:docPartBody>
        <w:p w:rsidR="00EB66E8" w:rsidRDefault="00EB66E8" w:rsidP="00EB66E8">
          <w:pPr>
            <w:pStyle w:val="97061A0B88D046E5A1D48B9007C0D3B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EFEF55AC4E46A285AA165D24D8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CFF3-160F-45F8-864D-887F2715B7BA}"/>
      </w:docPartPr>
      <w:docPartBody>
        <w:p w:rsidR="00EB66E8" w:rsidRDefault="00EB66E8" w:rsidP="00EB66E8">
          <w:pPr>
            <w:pStyle w:val="37EFEF55AC4E46A285AA165D24D8C1C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157A-DE43-43BE-8EED-E35324961B66}"/>
      </w:docPartPr>
      <w:docPartBody>
        <w:p w:rsidR="0010054C" w:rsidRDefault="0010054C">
          <w:r w:rsidRPr="00EF140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51BFB253124F4295E9AA54A0E8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6B8F-7499-4025-B592-5935C9ED6256}"/>
      </w:docPartPr>
      <w:docPartBody>
        <w:p w:rsidR="008D532E" w:rsidRDefault="008D532E" w:rsidP="008D532E">
          <w:pPr>
            <w:pStyle w:val="3351BFB253124F4295E9AA54A0E89AB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DB4339065A0403D818AE1E9974A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FEE0-0196-4DB6-814B-8425FBDC7FB3}"/>
      </w:docPartPr>
      <w:docPartBody>
        <w:p w:rsidR="008D532E" w:rsidRDefault="008D532E" w:rsidP="008D532E">
          <w:pPr>
            <w:pStyle w:val="5DB4339065A0403D818AE1E9974A07E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C648D6D039F4B6084F19F00C4AA5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4299-F46F-4FE1-8177-315F6AC8788B}"/>
      </w:docPartPr>
      <w:docPartBody>
        <w:p w:rsidR="008D532E" w:rsidRDefault="008D532E" w:rsidP="008D532E">
          <w:pPr>
            <w:pStyle w:val="5C648D6D039F4B6084F19F00C4AA51C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5FBA4A91D0D4AFC89001A900FCD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3ADD-C255-47A2-80FC-2362E44465F3}"/>
      </w:docPartPr>
      <w:docPartBody>
        <w:p w:rsidR="008D532E" w:rsidRDefault="008D532E" w:rsidP="008D532E">
          <w:pPr>
            <w:pStyle w:val="75FBA4A91D0D4AFC89001A900FCD8BE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704EEC16B7E4BF2AC796545B7BD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13040-1FF3-4199-8DB7-84D0F8B5132F}"/>
      </w:docPartPr>
      <w:docPartBody>
        <w:p w:rsidR="008D532E" w:rsidRDefault="008D532E" w:rsidP="008D532E">
          <w:pPr>
            <w:pStyle w:val="B704EEC16B7E4BF2AC796545B7BD2D8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1B8F285BBA44D3BE1A67E1AC25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D882-B0A4-4E66-9EC1-945D8984CAE2}"/>
      </w:docPartPr>
      <w:docPartBody>
        <w:p w:rsidR="008D532E" w:rsidRDefault="008D532E" w:rsidP="008D532E">
          <w:pPr>
            <w:pStyle w:val="E31B8F285BBA44D3BE1A67E1AC25616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C236C208BC4F888490CF228986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B942-1108-447A-920C-BC56172E6C78}"/>
      </w:docPartPr>
      <w:docPartBody>
        <w:p w:rsidR="008D532E" w:rsidRDefault="008D532E" w:rsidP="008D532E">
          <w:pPr>
            <w:pStyle w:val="67C236C208BC4F888490CF228986411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F390245CA8415EA5F43BEE5FD1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09B0-239B-43C1-9A7F-FD3D067CEE61}"/>
      </w:docPartPr>
      <w:docPartBody>
        <w:p w:rsidR="008D532E" w:rsidRDefault="008D532E" w:rsidP="008D532E">
          <w:pPr>
            <w:pStyle w:val="08F390245CA8415EA5F43BEE5FD1003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AD3E7A8BC942E7B1ED5F3B04BB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1B93-C05F-4AC3-B5EC-69F330F582B0}"/>
      </w:docPartPr>
      <w:docPartBody>
        <w:p w:rsidR="008D532E" w:rsidRDefault="008D532E" w:rsidP="008D532E">
          <w:pPr>
            <w:pStyle w:val="85AD3E7A8BC942E7B1ED5F3B04BB775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6DE96AB62A4D43A16EB3684A1C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DFB7-0D82-4169-860F-71C1BB048D1F}"/>
      </w:docPartPr>
      <w:docPartBody>
        <w:p w:rsidR="008D532E" w:rsidRDefault="008D532E" w:rsidP="008D532E">
          <w:pPr>
            <w:pStyle w:val="AB6DE96AB62A4D43A16EB3684A1CB9D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3BE6F903A64E53926EE4575A6A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E566-51FE-40E6-AF90-000307EBCE38}"/>
      </w:docPartPr>
      <w:docPartBody>
        <w:p w:rsidR="008D532E" w:rsidRDefault="008D532E" w:rsidP="008D532E">
          <w:pPr>
            <w:pStyle w:val="3C3BE6F903A64E53926EE4575A6A34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CC0F010AB94672B59263A00CE1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243B-DFC2-45EF-83BA-AA3CCD9D645D}"/>
      </w:docPartPr>
      <w:docPartBody>
        <w:p w:rsidR="008D532E" w:rsidRDefault="008D532E" w:rsidP="008D532E">
          <w:pPr>
            <w:pStyle w:val="E4CC0F010AB94672B59263A00CE106F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851F5BB4F3494D88995390E1AC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CDDB-5F96-424D-96FE-BC635E38576E}"/>
      </w:docPartPr>
      <w:docPartBody>
        <w:p w:rsidR="008D532E" w:rsidRDefault="008D532E" w:rsidP="008D532E">
          <w:pPr>
            <w:pStyle w:val="23851F5BB4F3494D88995390E1ACC0F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1B3FBF1AF243E5B642C3CB2F92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F462-79F7-4CA1-947C-EC3F8C64FF0E}"/>
      </w:docPartPr>
      <w:docPartBody>
        <w:p w:rsidR="008D532E" w:rsidRDefault="008D532E" w:rsidP="008D532E">
          <w:pPr>
            <w:pStyle w:val="B61B3FBF1AF243E5B642C3CB2F92A7B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4CD4CBC5840A69D5BDB7281AC0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45E3-D318-4C48-9BF3-1585EFF17672}"/>
      </w:docPartPr>
      <w:docPartBody>
        <w:p w:rsidR="008D532E" w:rsidRDefault="008D532E" w:rsidP="008D532E">
          <w:pPr>
            <w:pStyle w:val="C444CD4CBC5840A69D5BDB7281AC015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8B2623D51546CB8589175C031D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3236-C5FA-4F7D-AA53-C008FC774F80}"/>
      </w:docPartPr>
      <w:docPartBody>
        <w:p w:rsidR="008D532E" w:rsidRDefault="008D532E" w:rsidP="008D532E">
          <w:pPr>
            <w:pStyle w:val="5A8B2623D51546CB8589175C031D5C7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4ADB3011A9408B9CB48486D349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43D6-EFB2-4F3B-9FE4-55C2D52F7229}"/>
      </w:docPartPr>
      <w:docPartBody>
        <w:p w:rsidR="008D532E" w:rsidRDefault="008D532E" w:rsidP="008D532E">
          <w:pPr>
            <w:pStyle w:val="734ADB3011A9408B9CB48486D34993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5CD2E374F428E8AEB9BA233F5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EC78-620F-4135-BF6E-93EBAA2150BC}"/>
      </w:docPartPr>
      <w:docPartBody>
        <w:p w:rsidR="008D532E" w:rsidRDefault="008D532E" w:rsidP="008D532E">
          <w:pPr>
            <w:pStyle w:val="FE15CD2E374F428E8AEB9BA233F5B43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BC241A390A4434B989C97DE465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BD56-9739-48D0-A460-1A6F18883D22}"/>
      </w:docPartPr>
      <w:docPartBody>
        <w:p w:rsidR="008D532E" w:rsidRDefault="008D532E" w:rsidP="008D532E">
          <w:pPr>
            <w:pStyle w:val="DEBC241A390A4434B989C97DE465B5F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4EB531B07A4A2D9E06730EAB09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A911-C17E-4300-9D81-058EBB510C55}"/>
      </w:docPartPr>
      <w:docPartBody>
        <w:p w:rsidR="008D532E" w:rsidRDefault="008D532E" w:rsidP="008D532E">
          <w:pPr>
            <w:pStyle w:val="434EB531B07A4A2D9E06730EAB091C9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DB6F18D934439F88EB180CD864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E772-BC37-415D-9F2C-05E43F338FE3}"/>
      </w:docPartPr>
      <w:docPartBody>
        <w:p w:rsidR="008D532E" w:rsidRDefault="008D532E" w:rsidP="008D532E">
          <w:pPr>
            <w:pStyle w:val="72DB6F18D934439F88EB180CD864A86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53A93E8C26425B8A70F7BEBEED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6B4A-CF97-4945-9B74-11241F147F1E}"/>
      </w:docPartPr>
      <w:docPartBody>
        <w:p w:rsidR="008D532E" w:rsidRDefault="008D532E" w:rsidP="008D532E">
          <w:pPr>
            <w:pStyle w:val="5F53A93E8C26425B8A70F7BEBEED8FF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CF8D806BBC4038865261A60267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190E-A1A4-45F3-AF10-55352A449506}"/>
      </w:docPartPr>
      <w:docPartBody>
        <w:p w:rsidR="008D532E" w:rsidRDefault="008D532E" w:rsidP="008D532E">
          <w:pPr>
            <w:pStyle w:val="17CF8D806BBC4038865261A60267E94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8BA5209B2A4087A2F7D0C38E96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0806-E5C0-4969-B03E-4FF527B637A4}"/>
      </w:docPartPr>
      <w:docPartBody>
        <w:p w:rsidR="008D532E" w:rsidRDefault="008D532E" w:rsidP="008D532E">
          <w:pPr>
            <w:pStyle w:val="068BA5209B2A4087A2F7D0C38E96BFD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437D5ADE684BBDB1362FA1EFE2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2DAE-D7AB-44CC-B76A-88C822EC7485}"/>
      </w:docPartPr>
      <w:docPartBody>
        <w:p w:rsidR="008D532E" w:rsidRDefault="008D532E" w:rsidP="008D532E">
          <w:pPr>
            <w:pStyle w:val="96437D5ADE684BBDB1362FA1EFE2EF5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45D8391A90483D8543A2C2715D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9DA2-5188-47E7-8ACA-57E4052E96BA}"/>
      </w:docPartPr>
      <w:docPartBody>
        <w:p w:rsidR="008D532E" w:rsidRDefault="008D532E" w:rsidP="008D532E">
          <w:pPr>
            <w:pStyle w:val="0745D8391A90483D8543A2C2715DF9C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296F56ABE44A67BBD7EC6A9FAC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4D4D-0475-4179-B1E6-887554CC12E2}"/>
      </w:docPartPr>
      <w:docPartBody>
        <w:p w:rsidR="008D532E" w:rsidRDefault="008D532E" w:rsidP="008D532E">
          <w:pPr>
            <w:pStyle w:val="6E296F56ABE44A67BBD7EC6A9FAC3B0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7B030D8D694CDC87B7013ED12C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36E6-85D1-4194-BAF7-EC7BE30941E7}"/>
      </w:docPartPr>
      <w:docPartBody>
        <w:p w:rsidR="008D532E" w:rsidRDefault="008D532E" w:rsidP="008D532E">
          <w:pPr>
            <w:pStyle w:val="507B030D8D694CDC87B7013ED12C7A5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794D6FE7364B6AADB51C274DB9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6294-F2DE-4D49-8AA7-EFBA3EB18EE3}"/>
      </w:docPartPr>
      <w:docPartBody>
        <w:p w:rsidR="008D532E" w:rsidRDefault="008D532E" w:rsidP="008D532E">
          <w:pPr>
            <w:pStyle w:val="B8794D6FE7364B6AADB51C274DB9B69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07F87F923496ABCA1C02AD416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8B9A-39B1-4417-B0F6-B152F7575834}"/>
      </w:docPartPr>
      <w:docPartBody>
        <w:p w:rsidR="008D532E" w:rsidRDefault="008D532E" w:rsidP="008D532E">
          <w:pPr>
            <w:pStyle w:val="C6D07F87F923496ABCA1C02AD416B48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65AC5DBE7E49179A06E6ECC0BF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A9E1-7714-47E5-B956-0D29E269A7DE}"/>
      </w:docPartPr>
      <w:docPartBody>
        <w:p w:rsidR="008D532E" w:rsidRDefault="008D532E" w:rsidP="008D532E">
          <w:pPr>
            <w:pStyle w:val="F765AC5DBE7E49179A06E6ECC0BF11D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1CB3F79BB2418B9DE70098E30F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BF79-7875-4A47-8885-0D63AA62713E}"/>
      </w:docPartPr>
      <w:docPartBody>
        <w:p w:rsidR="008D532E" w:rsidRDefault="008D532E" w:rsidP="008D532E">
          <w:pPr>
            <w:pStyle w:val="8E1CB3F79BB2418B9DE70098E30F88C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423995C89D42C4864F36D3104E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FA26-2076-43C8-87A5-FA577389D57A}"/>
      </w:docPartPr>
      <w:docPartBody>
        <w:p w:rsidR="008D532E" w:rsidRDefault="008D532E" w:rsidP="008D532E">
          <w:pPr>
            <w:pStyle w:val="4F423995C89D42C4864F36D3104E2DE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47A86FEBEA45FDAEFCA00708A9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70AC-7E2F-4CC2-BB93-18081A050EBD}"/>
      </w:docPartPr>
      <w:docPartBody>
        <w:p w:rsidR="008D532E" w:rsidRDefault="008D532E" w:rsidP="008D532E">
          <w:pPr>
            <w:pStyle w:val="4447A86FEBEA45FDAEFCA00708A9FF8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3D6C9AA4254F0ABADA494F4323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B5B47-5812-4630-AB26-FD72B755EB6B}"/>
      </w:docPartPr>
      <w:docPartBody>
        <w:p w:rsidR="008D532E" w:rsidRDefault="008D532E" w:rsidP="008D532E">
          <w:pPr>
            <w:pStyle w:val="4D3D6C9AA4254F0ABADA494F432370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573A5123549E396AFD005E5EB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DEEC-1774-4BEC-BE72-C4C936859DD4}"/>
      </w:docPartPr>
      <w:docPartBody>
        <w:p w:rsidR="008D532E" w:rsidRDefault="008D532E" w:rsidP="008D532E">
          <w:pPr>
            <w:pStyle w:val="0E5573A5123549E396AFD005E5EB53E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AA59D42F1641C3A708E3F376C6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ADD0-2A4D-4404-AE8C-9EE03DA18351}"/>
      </w:docPartPr>
      <w:docPartBody>
        <w:p w:rsidR="008D532E" w:rsidRDefault="008D532E" w:rsidP="008D532E">
          <w:pPr>
            <w:pStyle w:val="C0AA59D42F1641C3A708E3F376C676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6FF242C88D4AFDA75AF1DB2988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7CB6-3F96-40F0-A6E6-757FF2036580}"/>
      </w:docPartPr>
      <w:docPartBody>
        <w:p w:rsidR="008D532E" w:rsidRDefault="008D532E" w:rsidP="008D532E">
          <w:pPr>
            <w:pStyle w:val="736FF242C88D4AFDA75AF1DB2988562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246AF13224AAA9D4B3A84E0B0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597E-2024-4E19-9C8E-C0A756825FF7}"/>
      </w:docPartPr>
      <w:docPartBody>
        <w:p w:rsidR="008D532E" w:rsidRDefault="008D532E" w:rsidP="008D532E">
          <w:pPr>
            <w:pStyle w:val="C6D246AF13224AAA9D4B3A84E0B020C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973BF5109541AB80F4E6C1233E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A481-45F2-49F3-AE6B-24ED94114911}"/>
      </w:docPartPr>
      <w:docPartBody>
        <w:p w:rsidR="008D532E" w:rsidRDefault="008D532E" w:rsidP="008D532E">
          <w:pPr>
            <w:pStyle w:val="72973BF5109541AB80F4E6C1233E65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154942C1034532B59FBCDB6B2E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A2F6-CDFE-4CC9-B1A3-BC6B1540DEFA}"/>
      </w:docPartPr>
      <w:docPartBody>
        <w:p w:rsidR="008D532E" w:rsidRDefault="008D532E" w:rsidP="008D532E">
          <w:pPr>
            <w:pStyle w:val="E3154942C1034532B59FBCDB6B2E30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86761968D144A0B2806B5A2582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8546-29F9-4103-9CAC-10C5AC64F81B}"/>
      </w:docPartPr>
      <w:docPartBody>
        <w:p w:rsidR="008D532E" w:rsidRDefault="008D532E" w:rsidP="008D532E">
          <w:pPr>
            <w:pStyle w:val="CF86761968D144A0B2806B5A2582EC1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C45B97EE1C48D2B6E8A63DEC2C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0854-DA6D-4C09-93CE-8751AEECE96B}"/>
      </w:docPartPr>
      <w:docPartBody>
        <w:p w:rsidR="008D532E" w:rsidRDefault="008D532E" w:rsidP="008D532E">
          <w:pPr>
            <w:pStyle w:val="37C45B97EE1C48D2B6E8A63DEC2C45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8C7BDA724D4BFEAD5021E138A4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ECE1-4093-4CFC-BFEE-646D9BB62B94}"/>
      </w:docPartPr>
      <w:docPartBody>
        <w:p w:rsidR="008D532E" w:rsidRDefault="008D532E" w:rsidP="008D532E">
          <w:pPr>
            <w:pStyle w:val="778C7BDA724D4BFEAD5021E138A4C1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FACE826F684ECBA9191F3298D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CEE5-2B52-479E-B1E2-C2F92671AB71}"/>
      </w:docPartPr>
      <w:docPartBody>
        <w:p w:rsidR="008D532E" w:rsidRDefault="008D532E" w:rsidP="008D532E">
          <w:pPr>
            <w:pStyle w:val="A3FACE826F684ECBA9191F3298D2CB3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B4FCF6C3974FAB93E255CAFDCC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100-7EC0-41F4-826D-36AC9769D28E}"/>
      </w:docPartPr>
      <w:docPartBody>
        <w:p w:rsidR="008D532E" w:rsidRDefault="008D532E" w:rsidP="008D532E">
          <w:pPr>
            <w:pStyle w:val="5CB4FCF6C3974FAB93E255CAFDCCCB5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50E497276E426BAEA75022DFB5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46802-8EBA-4073-AF11-F84231449F8B}"/>
      </w:docPartPr>
      <w:docPartBody>
        <w:p w:rsidR="008D532E" w:rsidRDefault="008D532E" w:rsidP="008D532E">
          <w:pPr>
            <w:pStyle w:val="1F50E497276E426BAEA75022DFB5437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E25929932349048FD506DFCF8B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779B-F788-455B-9C0E-289C3987CC0A}"/>
      </w:docPartPr>
      <w:docPartBody>
        <w:p w:rsidR="008D532E" w:rsidRDefault="008D532E" w:rsidP="008D532E">
          <w:pPr>
            <w:pStyle w:val="02E25929932349048FD506DFCF8BBA0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B8C53567824F1880EA5331F637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8C2B-7706-4706-B53F-F78DC73D96D0}"/>
      </w:docPartPr>
      <w:docPartBody>
        <w:p w:rsidR="008D532E" w:rsidRDefault="008D532E" w:rsidP="008D532E">
          <w:pPr>
            <w:pStyle w:val="1FB8C53567824F1880EA5331F637C9C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2EDDB6D7543E2990DF472EBDD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677A-6440-46C9-B51C-8990F506E3A2}"/>
      </w:docPartPr>
      <w:docPartBody>
        <w:p w:rsidR="008D532E" w:rsidRDefault="008D532E" w:rsidP="008D532E">
          <w:pPr>
            <w:pStyle w:val="AF92EDDB6D7543E2990DF472EBDDC5F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6EB817148A4653B36820E96EC4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2490-8A06-4814-9FBD-EEA135BEA6BC}"/>
      </w:docPartPr>
      <w:docPartBody>
        <w:p w:rsidR="008D532E" w:rsidRDefault="008D532E" w:rsidP="008D532E">
          <w:pPr>
            <w:pStyle w:val="276EB817148A4653B36820E96EC456A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53EB0A3C8047B3BE77D4A6459D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DDEA-E63C-4703-B702-EC2453B288AD}"/>
      </w:docPartPr>
      <w:docPartBody>
        <w:p w:rsidR="008D532E" w:rsidRDefault="008D532E" w:rsidP="008D532E">
          <w:pPr>
            <w:pStyle w:val="9C53EB0A3C8047B3BE77D4A6459DAC8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B1859D16B64A499686CED42D6AD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DD1E-A169-4A74-842C-967E7876071B}"/>
      </w:docPartPr>
      <w:docPartBody>
        <w:p w:rsidR="008D532E" w:rsidRDefault="008D532E" w:rsidP="008D532E">
          <w:pPr>
            <w:pStyle w:val="08B1859D16B64A499686CED42D6AD0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74EAA3B22D4049B927500B6A39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3584-4E35-4CDD-B104-9ED2EFEDCA40}"/>
      </w:docPartPr>
      <w:docPartBody>
        <w:p w:rsidR="008D532E" w:rsidRDefault="008D532E" w:rsidP="008D532E">
          <w:pPr>
            <w:pStyle w:val="FE74EAA3B22D4049B927500B6A39E41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39059DB4934042BECFD10934B41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296E-6992-40BC-B7CA-CB2BF4C6EE9D}"/>
      </w:docPartPr>
      <w:docPartBody>
        <w:p w:rsidR="008D532E" w:rsidRDefault="008D532E" w:rsidP="008D532E">
          <w:pPr>
            <w:pStyle w:val="C239059DB4934042BECFD10934B411E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4E4C5808B0468395E5790E8F46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4EBD-A81A-4D57-84B1-887E28BE6708}"/>
      </w:docPartPr>
      <w:docPartBody>
        <w:p w:rsidR="008D532E" w:rsidRDefault="008D532E" w:rsidP="008D532E">
          <w:pPr>
            <w:pStyle w:val="464E4C5808B0468395E5790E8F464F3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49F564AB7C4123B2BE0948851B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E0E0-B9FA-4A06-BC72-D46808F23554}"/>
      </w:docPartPr>
      <w:docPartBody>
        <w:p w:rsidR="008D532E" w:rsidRDefault="008D532E" w:rsidP="008D532E">
          <w:pPr>
            <w:pStyle w:val="9749F564AB7C4123B2BE0948851B55E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DE11E149794AD5854C0491E301B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C889-ECE3-4697-9B53-65ABF4B52D1D}"/>
      </w:docPartPr>
      <w:docPartBody>
        <w:p w:rsidR="008D532E" w:rsidRDefault="008D532E" w:rsidP="008D532E">
          <w:pPr>
            <w:pStyle w:val="4ADE11E149794AD5854C0491E301B51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1AD04E79D24BFE9FEC6BA64D6B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CE79-D41B-42FC-80A8-BFE0C39D2823}"/>
      </w:docPartPr>
      <w:docPartBody>
        <w:p w:rsidR="008D532E" w:rsidRDefault="008D532E" w:rsidP="008D532E">
          <w:pPr>
            <w:pStyle w:val="8D1AD04E79D24BFE9FEC6BA64D6B8A4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B4D0A2FA02473EB40901470108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8040-5F1C-4197-A00E-7459B3A4353C}"/>
      </w:docPartPr>
      <w:docPartBody>
        <w:p w:rsidR="008D532E" w:rsidRDefault="008D532E" w:rsidP="008D532E">
          <w:pPr>
            <w:pStyle w:val="92B4D0A2FA02473EB40901470108B2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1B637C73CC4369AB24326DF38F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F086-58C1-4568-9B40-609A382C1C33}"/>
      </w:docPartPr>
      <w:docPartBody>
        <w:p w:rsidR="008D532E" w:rsidRDefault="008D532E" w:rsidP="008D532E">
          <w:pPr>
            <w:pStyle w:val="5F1B637C73CC4369AB24326DF38FB5E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E7CF5B7079497E8BFE7BF0D495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2911-1C19-4D03-9103-5E6D7E2A3A10}"/>
      </w:docPartPr>
      <w:docPartBody>
        <w:p w:rsidR="008D532E" w:rsidRDefault="008D532E" w:rsidP="008D532E">
          <w:pPr>
            <w:pStyle w:val="C4E7CF5B7079497E8BFE7BF0D495A3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E2656377764617B2335169A44E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FA44-5613-43B8-8ED7-6D9E612174AC}"/>
      </w:docPartPr>
      <w:docPartBody>
        <w:p w:rsidR="008D532E" w:rsidRDefault="008D532E" w:rsidP="008D532E">
          <w:pPr>
            <w:pStyle w:val="C6E2656377764617B2335169A44E1E8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CCDE5E1A4246ACA8EAE3C7AD41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B2E5-8293-4C70-BA80-7DA605AC3466}"/>
      </w:docPartPr>
      <w:docPartBody>
        <w:p w:rsidR="008D532E" w:rsidRDefault="008D532E" w:rsidP="008D532E">
          <w:pPr>
            <w:pStyle w:val="03CCDE5E1A4246ACA8EAE3C7AD41BE7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010135571D46549A1817AF3449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2CC9-0873-47B3-BBE9-86ED0A388D2A}"/>
      </w:docPartPr>
      <w:docPartBody>
        <w:p w:rsidR="008D532E" w:rsidRDefault="008D532E" w:rsidP="008D532E">
          <w:pPr>
            <w:pStyle w:val="B2010135571D46549A1817AF34495AA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A68895BDBC43A697EC741ED3C2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F076-8C9C-4127-B2E0-E86859619029}"/>
      </w:docPartPr>
      <w:docPartBody>
        <w:p w:rsidR="008D532E" w:rsidRDefault="008D532E" w:rsidP="008D532E">
          <w:pPr>
            <w:pStyle w:val="DDA68895BDBC43A697EC741ED3C2059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409DC935EF437295F207AFEB66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479C-DC28-4895-9738-467D93DDFC89}"/>
      </w:docPartPr>
      <w:docPartBody>
        <w:p w:rsidR="008D532E" w:rsidRDefault="008D532E" w:rsidP="008D532E">
          <w:pPr>
            <w:pStyle w:val="47409DC935EF437295F207AFEB66B3D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F56DE39814108A8E4880611A9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B699-576F-40E4-B45F-8C619CE7D2F4}"/>
      </w:docPartPr>
      <w:docPartBody>
        <w:p w:rsidR="008D532E" w:rsidRDefault="008D532E" w:rsidP="008D532E">
          <w:pPr>
            <w:pStyle w:val="8CDF56DE39814108A8E4880611A973B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D9F03D9AE84FBE981CD5D2E992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80DA-E4E9-421B-ABDD-2F7358FFACAF}"/>
      </w:docPartPr>
      <w:docPartBody>
        <w:p w:rsidR="008D532E" w:rsidRDefault="008D532E" w:rsidP="008D532E">
          <w:pPr>
            <w:pStyle w:val="5BD9F03D9AE84FBE981CD5D2E992C7F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2A3CB528FB4F59907A4D6091B8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239C-3434-4661-B7EA-CC96411E07B6}"/>
      </w:docPartPr>
      <w:docPartBody>
        <w:p w:rsidR="008D532E" w:rsidRDefault="008D532E" w:rsidP="008D532E">
          <w:pPr>
            <w:pStyle w:val="4B2A3CB528FB4F59907A4D6091B8672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48AE332804160BB5583211AB4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883F-F338-4119-A7C0-A096914ABBFA}"/>
      </w:docPartPr>
      <w:docPartBody>
        <w:p w:rsidR="008D532E" w:rsidRDefault="008D532E" w:rsidP="008D532E">
          <w:pPr>
            <w:pStyle w:val="B9048AE332804160BB5583211AB4DA9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B0D38CFE594C10931E4552E371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C6B0-D269-4270-983F-A83585FB2DE9}"/>
      </w:docPartPr>
      <w:docPartBody>
        <w:p w:rsidR="008D532E" w:rsidRDefault="008D532E" w:rsidP="008D532E">
          <w:pPr>
            <w:pStyle w:val="92B0D38CFE594C10931E4552E371B6E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C2B3078E044C408876FB9D21C4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FA17-A6C9-448C-9A29-E239153DE69A}"/>
      </w:docPartPr>
      <w:docPartBody>
        <w:p w:rsidR="008D532E" w:rsidRDefault="008D532E" w:rsidP="008D532E">
          <w:pPr>
            <w:pStyle w:val="1DC2B3078E044C408876FB9D21C4AC3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6CF91B634E485D9F0AAF22CC83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2CC-3668-4CAC-A251-54AA7F0C01A4}"/>
      </w:docPartPr>
      <w:docPartBody>
        <w:p w:rsidR="008D532E" w:rsidRDefault="008D532E" w:rsidP="008D532E">
          <w:pPr>
            <w:pStyle w:val="2E6CF91B634E485D9F0AAF22CC83AC4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D10336E1024EF5A8BD41276620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18D3-CEE3-42C5-8A34-64E0D3C19BF7}"/>
      </w:docPartPr>
      <w:docPartBody>
        <w:p w:rsidR="008D532E" w:rsidRDefault="008D532E" w:rsidP="008D532E">
          <w:pPr>
            <w:pStyle w:val="84D10336E1024EF5A8BD4127662001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0CEE4BE1224D41A4B5873634B5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1304-9030-4A05-B704-48B6DF8996F5}"/>
      </w:docPartPr>
      <w:docPartBody>
        <w:p w:rsidR="008D532E" w:rsidRDefault="008D532E" w:rsidP="008D532E">
          <w:pPr>
            <w:pStyle w:val="570CEE4BE1224D41A4B5873634B526D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710F25E21E4E1795B91D22EE07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480B-ADFC-4C1A-AB00-95C0922BA7F8}"/>
      </w:docPartPr>
      <w:docPartBody>
        <w:p w:rsidR="008D532E" w:rsidRDefault="008D532E" w:rsidP="008D532E">
          <w:pPr>
            <w:pStyle w:val="62710F25E21E4E1795B91D22EE07D9E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A937337A784CF9B9CBBAF24894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94FA-646C-4215-A523-64840DD9E0CF}"/>
      </w:docPartPr>
      <w:docPartBody>
        <w:p w:rsidR="008D532E" w:rsidRDefault="008D532E" w:rsidP="008D532E">
          <w:pPr>
            <w:pStyle w:val="5FA937337A784CF9B9CBBAF248944D9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9586D227BC4EE79D2C626D50B2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5307-B06C-42F4-BD89-125110749D0E}"/>
      </w:docPartPr>
      <w:docPartBody>
        <w:p w:rsidR="008D532E" w:rsidRDefault="008D532E" w:rsidP="008D532E">
          <w:pPr>
            <w:pStyle w:val="C59586D227BC4EE79D2C626D50B2063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0D9351CF1C430EAD051AC7CECE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FF23-1A04-4B0C-B2FA-C542C3305A96}"/>
      </w:docPartPr>
      <w:docPartBody>
        <w:p w:rsidR="008D532E" w:rsidRDefault="008D532E" w:rsidP="008D532E">
          <w:pPr>
            <w:pStyle w:val="9D0D9351CF1C430EAD051AC7CECE7D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F65F76EA864BC6B17737212103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0F97-2084-4D26-845B-03E9700EAA9A}"/>
      </w:docPartPr>
      <w:docPartBody>
        <w:p w:rsidR="008D532E" w:rsidRDefault="008D532E" w:rsidP="008D532E">
          <w:pPr>
            <w:pStyle w:val="CFF65F76EA864BC6B17737212103CE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D5F61DF65D4226BC1C72C18AF4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769D-A630-4336-9321-78E0BC3C75F7}"/>
      </w:docPartPr>
      <w:docPartBody>
        <w:p w:rsidR="008D532E" w:rsidRDefault="008D532E" w:rsidP="008D532E">
          <w:pPr>
            <w:pStyle w:val="2AD5F61DF65D4226BC1C72C18AF4105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D0405E62D84D95BCB6D8DB4097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9519-EA75-4B56-8E00-39E68F60C7F9}"/>
      </w:docPartPr>
      <w:docPartBody>
        <w:p w:rsidR="008D532E" w:rsidRDefault="008D532E" w:rsidP="008D532E">
          <w:pPr>
            <w:pStyle w:val="23D0405E62D84D95BCB6D8DB409747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C17FE73DFF484ABF58EF3135D4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640D-6116-41E3-A730-2E204C967A55}"/>
      </w:docPartPr>
      <w:docPartBody>
        <w:p w:rsidR="008D532E" w:rsidRDefault="008D532E" w:rsidP="008D532E">
          <w:pPr>
            <w:pStyle w:val="82C17FE73DFF484ABF58EF3135D4A1D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8F65D9D074633983CE22CCF0A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691E-376E-44D2-B6DB-F912E43F98C7}"/>
      </w:docPartPr>
      <w:docPartBody>
        <w:p w:rsidR="008D532E" w:rsidRDefault="008D532E" w:rsidP="008D532E">
          <w:pPr>
            <w:pStyle w:val="EC48F65D9D074633983CE22CCF0A671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68626B9C574E3196DA8C1D4A3B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93BF-8019-4DFD-BBCF-5D5A8118E01A}"/>
      </w:docPartPr>
      <w:docPartBody>
        <w:p w:rsidR="008D532E" w:rsidRDefault="008D532E" w:rsidP="008D532E">
          <w:pPr>
            <w:pStyle w:val="6168626B9C574E3196DA8C1D4A3BF52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47CCD9013F4FAAB7E5587605755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7BB3-E58B-40F5-8070-57187099BF4C}"/>
      </w:docPartPr>
      <w:docPartBody>
        <w:p w:rsidR="008D532E" w:rsidRDefault="008D532E" w:rsidP="008D532E">
          <w:pPr>
            <w:pStyle w:val="4C47CCD9013F4FAAB7E558760575570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BF467D203F489CB7ABE16CAF4F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CDA4-C21C-4775-A19A-6CF48D1C4CC9}"/>
      </w:docPartPr>
      <w:docPartBody>
        <w:p w:rsidR="008D532E" w:rsidRDefault="008D532E" w:rsidP="008D532E">
          <w:pPr>
            <w:pStyle w:val="45BF467D203F489CB7ABE16CAF4F608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3B736EBC514BA5B9B0D2369BD3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44B1-4EC8-4038-96BB-B2FCE5076AEE}"/>
      </w:docPartPr>
      <w:docPartBody>
        <w:p w:rsidR="008D532E" w:rsidRDefault="008D532E" w:rsidP="008D532E">
          <w:pPr>
            <w:pStyle w:val="A13B736EBC514BA5B9B0D2369BD3FFD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645920BBEC4A788C801C92F0F8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7DEA-D4E0-448A-9540-0828DE7A4CF0}"/>
      </w:docPartPr>
      <w:docPartBody>
        <w:p w:rsidR="008D532E" w:rsidRDefault="008D532E" w:rsidP="008D532E">
          <w:pPr>
            <w:pStyle w:val="3E645920BBEC4A788C801C92F0F8C12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641D9747074368B8CF59684A17D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E578-7E24-4A29-8D09-95CF3188EA4C}"/>
      </w:docPartPr>
      <w:docPartBody>
        <w:p w:rsidR="008D532E" w:rsidRDefault="008D532E" w:rsidP="008D532E">
          <w:pPr>
            <w:pStyle w:val="F1641D9747074368B8CF59684A17DD2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4E46C423E248E8919885D31A39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DA24-9E7E-411A-BDDA-E3F96478E753}"/>
      </w:docPartPr>
      <w:docPartBody>
        <w:p w:rsidR="008D532E" w:rsidRDefault="008D532E" w:rsidP="008D532E">
          <w:pPr>
            <w:pStyle w:val="024E46C423E248E8919885D31A39CEC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866DF5BBBB455A8D1D750922FC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2A13-BDC9-40DE-9B02-4B29DE9C93E6}"/>
      </w:docPartPr>
      <w:docPartBody>
        <w:p w:rsidR="008D532E" w:rsidRDefault="008D532E" w:rsidP="008D532E">
          <w:pPr>
            <w:pStyle w:val="92866DF5BBBB455A8D1D750922FCEEC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CD765BA18F419989262D893C98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BF4B-7860-4DD7-B6C5-EC9E2FFDC45D}"/>
      </w:docPartPr>
      <w:docPartBody>
        <w:p w:rsidR="008D532E" w:rsidRDefault="008D532E" w:rsidP="008D532E">
          <w:pPr>
            <w:pStyle w:val="91CD765BA18F419989262D893C98476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E8939486D2461CBC3640516C3D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35CF-FDE3-4DF0-AE7B-1FB4FF9946DB}"/>
      </w:docPartPr>
      <w:docPartBody>
        <w:p w:rsidR="008D532E" w:rsidRDefault="008D532E" w:rsidP="008D532E">
          <w:pPr>
            <w:pStyle w:val="BBE8939486D2461CBC3640516C3DC2A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DBEF07C8DC46468115ADDD322F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3836-038B-4C8D-9AD3-7EEFA5466886}"/>
      </w:docPartPr>
      <w:docPartBody>
        <w:p w:rsidR="008D532E" w:rsidRDefault="008D532E" w:rsidP="008D532E">
          <w:pPr>
            <w:pStyle w:val="09DBEF07C8DC46468115ADDD322FCC8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A5B206D5114040BA4BE089EBD1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0383-18BF-40ED-BE2C-935FBD026D28}"/>
      </w:docPartPr>
      <w:docPartBody>
        <w:p w:rsidR="008D532E" w:rsidRDefault="008D532E" w:rsidP="008D532E">
          <w:pPr>
            <w:pStyle w:val="3CA5B206D5114040BA4BE089EBD1CC8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13340B194F48D3AA24AE2E71CD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1D85-8F8B-42C4-93D2-FF71F8089A13}"/>
      </w:docPartPr>
      <w:docPartBody>
        <w:p w:rsidR="008D532E" w:rsidRDefault="008D532E" w:rsidP="008D532E">
          <w:pPr>
            <w:pStyle w:val="0513340B194F48D3AA24AE2E71CDEB4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BDDCE8820843A4947B78162912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CDB5-FD4C-4484-A14D-BB17756DB1A2}"/>
      </w:docPartPr>
      <w:docPartBody>
        <w:p w:rsidR="008D532E" w:rsidRDefault="008D532E" w:rsidP="008D532E">
          <w:pPr>
            <w:pStyle w:val="82BDDCE8820843A4947B78162912F8F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2DC97E0B6E4857A494F2DBF6B0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8E33-EF33-47FA-8937-8E55F4B59DC0}"/>
      </w:docPartPr>
      <w:docPartBody>
        <w:p w:rsidR="008D532E" w:rsidRDefault="008D532E" w:rsidP="008D532E">
          <w:pPr>
            <w:pStyle w:val="E32DC97E0B6E4857A494F2DBF6B0350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3FB00F89474A26956A185BAD45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8E47-CAE6-46A6-B269-8E1DEB0A7D52}"/>
      </w:docPartPr>
      <w:docPartBody>
        <w:p w:rsidR="008D532E" w:rsidRDefault="008D532E" w:rsidP="008D532E">
          <w:pPr>
            <w:pStyle w:val="783FB00F89474A26956A185BAD4578E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C4C6689404409B9C6B8241C5E4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586E-ADBF-4BCE-AD8B-40F9DC7745D9}"/>
      </w:docPartPr>
      <w:docPartBody>
        <w:p w:rsidR="008D532E" w:rsidRDefault="008D532E" w:rsidP="008D532E">
          <w:pPr>
            <w:pStyle w:val="A0C4C6689404409B9C6B8241C5E480C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33FF590A984788B7BC8B677B2C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B0E4-F61A-43DE-9F0B-247C1EA87E85}"/>
      </w:docPartPr>
      <w:docPartBody>
        <w:p w:rsidR="008D532E" w:rsidRDefault="008D532E" w:rsidP="008D532E">
          <w:pPr>
            <w:pStyle w:val="E133FF590A984788B7BC8B677B2C817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CAFA0B5312448BA78770B6534A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D46E-2D8E-4812-9D88-46469DB82CE6}"/>
      </w:docPartPr>
      <w:docPartBody>
        <w:p w:rsidR="008D532E" w:rsidRDefault="008D532E" w:rsidP="008D532E">
          <w:pPr>
            <w:pStyle w:val="58CAFA0B5312448BA78770B6534ABA0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E9F499C424441A8269F14486AC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A5DC-24FF-4826-B708-27A5D42B496B}"/>
      </w:docPartPr>
      <w:docPartBody>
        <w:p w:rsidR="008D532E" w:rsidRDefault="008D532E" w:rsidP="008D532E">
          <w:pPr>
            <w:pStyle w:val="87E9F499C424441A8269F14486ACB9B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262AFE1ECD4B4D8A188AA92384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F5BF-6C56-47B8-A797-C6D775DABBB2}"/>
      </w:docPartPr>
      <w:docPartBody>
        <w:p w:rsidR="008D532E" w:rsidRDefault="008D532E" w:rsidP="008D532E">
          <w:pPr>
            <w:pStyle w:val="75262AFE1ECD4B4D8A188AA923841D3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23A1AFF78947EA84022EA36A57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08F9-7361-45FF-B2F2-A0332C972F00}"/>
      </w:docPartPr>
      <w:docPartBody>
        <w:p w:rsidR="008D532E" w:rsidRDefault="008D532E" w:rsidP="008D532E">
          <w:pPr>
            <w:pStyle w:val="9823A1AFF78947EA84022EA36A57B3B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A23FFA62EA436491447630449F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E900-A59F-4814-A242-CF93C4AF890F}"/>
      </w:docPartPr>
      <w:docPartBody>
        <w:p w:rsidR="008D532E" w:rsidRDefault="008D532E" w:rsidP="008D532E">
          <w:pPr>
            <w:pStyle w:val="E4A23FFA62EA436491447630449FDA6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D7F31B79224EC0AF66CC51D6CD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D69A-9CFE-4919-8857-C5D284F6A6AD}"/>
      </w:docPartPr>
      <w:docPartBody>
        <w:p w:rsidR="008D532E" w:rsidRDefault="008D532E" w:rsidP="008D532E">
          <w:pPr>
            <w:pStyle w:val="C3D7F31B79224EC0AF66CC51D6CD583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DECA80486F4F91B3752C292722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9F37-C2E2-445B-AAEA-8812C3B14611}"/>
      </w:docPartPr>
      <w:docPartBody>
        <w:p w:rsidR="008D532E" w:rsidRDefault="008D532E" w:rsidP="008D532E">
          <w:pPr>
            <w:pStyle w:val="E4DECA80486F4F91B3752C292722024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41EFA4B2A0457AB859CAD84D83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0446-3CEE-48D9-BBF8-6B286699BE22}"/>
      </w:docPartPr>
      <w:docPartBody>
        <w:p w:rsidR="008D532E" w:rsidRDefault="008D532E" w:rsidP="008D532E">
          <w:pPr>
            <w:pStyle w:val="6241EFA4B2A0457AB859CAD84D8325D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46D0CE8F6F449AAA83FC5C9698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5C3E-F092-4372-84B6-F2798BF2DB57}"/>
      </w:docPartPr>
      <w:docPartBody>
        <w:p w:rsidR="008D532E" w:rsidRDefault="008D532E" w:rsidP="008D532E">
          <w:pPr>
            <w:pStyle w:val="B846D0CE8F6F449AAA83FC5C9698286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B6A35E011C4C738382AEC2EB9B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F48F-A9D0-41E8-A5C0-16F8002EB543}"/>
      </w:docPartPr>
      <w:docPartBody>
        <w:p w:rsidR="008D532E" w:rsidRDefault="008D532E" w:rsidP="008D532E">
          <w:pPr>
            <w:pStyle w:val="27B6A35E011C4C738382AEC2EB9B61E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B5BBF46A8B45608BAA6EB79138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D974-A223-48B5-B512-D20E00AB82BD}"/>
      </w:docPartPr>
      <w:docPartBody>
        <w:p w:rsidR="008D532E" w:rsidRDefault="008D532E" w:rsidP="008D532E">
          <w:pPr>
            <w:pStyle w:val="3BB5BBF46A8B45608BAA6EB79138E40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3991E46C9C471DB58D3AF9CEEC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4E50-A879-4829-9D68-E77313BEE789}"/>
      </w:docPartPr>
      <w:docPartBody>
        <w:p w:rsidR="008D532E" w:rsidRDefault="008D532E" w:rsidP="008D532E">
          <w:pPr>
            <w:pStyle w:val="083991E46C9C471DB58D3AF9CEECCA1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F2F84A9182496281F51BCA1F79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A655-084A-4F47-A313-A4DFA6457E61}"/>
      </w:docPartPr>
      <w:docPartBody>
        <w:p w:rsidR="008D532E" w:rsidRDefault="008D532E" w:rsidP="008D532E">
          <w:pPr>
            <w:pStyle w:val="28F2F84A9182496281F51BCA1F794F1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AB7EBF1A5146F8B415379CE422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BF87-05FA-47F4-B389-3337B3DBDD53}"/>
      </w:docPartPr>
      <w:docPartBody>
        <w:p w:rsidR="008D532E" w:rsidRDefault="008D532E" w:rsidP="008D532E">
          <w:pPr>
            <w:pStyle w:val="6AAB7EBF1A5146F8B415379CE422608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E3F5D2847F4E3288A709BB8895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BDC1-FA8D-4BCE-A80E-4E68AAAF772D}"/>
      </w:docPartPr>
      <w:docPartBody>
        <w:p w:rsidR="008D532E" w:rsidRDefault="008D532E" w:rsidP="008D532E">
          <w:pPr>
            <w:pStyle w:val="E4E3F5D2847F4E3288A709BB88951CB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AA381A771949DEA27492173D4A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3C30-FD86-41A1-A3D9-54FA72A9288D}"/>
      </w:docPartPr>
      <w:docPartBody>
        <w:p w:rsidR="008D532E" w:rsidRDefault="008D532E" w:rsidP="008D532E">
          <w:pPr>
            <w:pStyle w:val="CFAA381A771949DEA27492173D4ADEB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4357BCEC364CA08ECE1203F556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1199-A983-4D0F-A04E-CCEDA77BA436}"/>
      </w:docPartPr>
      <w:docPartBody>
        <w:p w:rsidR="008D532E" w:rsidRDefault="008D532E" w:rsidP="008D532E">
          <w:pPr>
            <w:pStyle w:val="604357BCEC364CA08ECE1203F556D02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2B8B52A7324A71845AAF3EA05D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2AA9-2C63-4C50-8FC4-99367A9DF7F1}"/>
      </w:docPartPr>
      <w:docPartBody>
        <w:p w:rsidR="008D532E" w:rsidRDefault="008D532E" w:rsidP="008D532E">
          <w:pPr>
            <w:pStyle w:val="642B8B52A7324A71845AAF3EA05D682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CD2E90A5CB4BEFBD4DF7ECCC53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9D99-E67D-4779-872B-9A38DC2F1649}"/>
      </w:docPartPr>
      <w:docPartBody>
        <w:p w:rsidR="008D532E" w:rsidRDefault="008D532E" w:rsidP="008D532E">
          <w:pPr>
            <w:pStyle w:val="CDCD2E90A5CB4BEFBD4DF7ECCC53197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42D9FD7EE646A6ABEAD8045E06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A4FB-89AC-4DAD-8696-6DC5550A36BF}"/>
      </w:docPartPr>
      <w:docPartBody>
        <w:p w:rsidR="008D532E" w:rsidRDefault="008D532E" w:rsidP="008D532E">
          <w:pPr>
            <w:pStyle w:val="9B42D9FD7EE646A6ABEAD8045E068BA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D56C9C485B46F18A51FFCE50CE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603E-FF77-454F-A268-33901D4FACB6}"/>
      </w:docPartPr>
      <w:docPartBody>
        <w:p w:rsidR="008D532E" w:rsidRDefault="008D532E" w:rsidP="008D532E">
          <w:pPr>
            <w:pStyle w:val="C8D56C9C485B46F18A51FFCE50CE4FC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54074C6F84455EA57897097D1A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8690-314D-4880-85E2-6F7AC9AF7B5A}"/>
      </w:docPartPr>
      <w:docPartBody>
        <w:p w:rsidR="008D532E" w:rsidRDefault="008D532E" w:rsidP="008D532E">
          <w:pPr>
            <w:pStyle w:val="9D54074C6F84455EA57897097D1A960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39597BEB80414A977D13180BA0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E538-528B-4888-8362-11357D766BE6}"/>
      </w:docPartPr>
      <w:docPartBody>
        <w:p w:rsidR="008D532E" w:rsidRDefault="008D532E" w:rsidP="008D532E">
          <w:pPr>
            <w:pStyle w:val="CC39597BEB80414A977D13180BA0B6E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1CCB70926A4C56B20EE9FF5B9C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35C3-05A0-4E80-B9DE-FA29959E7E7C}"/>
      </w:docPartPr>
      <w:docPartBody>
        <w:p w:rsidR="008D532E" w:rsidRDefault="008D532E" w:rsidP="008D532E">
          <w:pPr>
            <w:pStyle w:val="5A1CCB70926A4C56B20EE9FF5B9C8DC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F9B59D51BD4FAE9F1BE48F0D30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4407-2118-40A8-8E34-DBCBC9A6B476}"/>
      </w:docPartPr>
      <w:docPartBody>
        <w:p w:rsidR="008D532E" w:rsidRDefault="008D532E" w:rsidP="008D532E">
          <w:pPr>
            <w:pStyle w:val="4DF9B59D51BD4FAE9F1BE48F0D30196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2E703D10B04BC9BE9BE6ADC48F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3C0D-0BD6-4E23-8B4D-2CFB7E2A8ED2}"/>
      </w:docPartPr>
      <w:docPartBody>
        <w:p w:rsidR="008D532E" w:rsidRDefault="008D532E" w:rsidP="008D532E">
          <w:pPr>
            <w:pStyle w:val="142E703D10B04BC9BE9BE6ADC48F0D1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E8"/>
    <w:rsid w:val="0010054C"/>
    <w:rsid w:val="002C683A"/>
    <w:rsid w:val="004B1510"/>
    <w:rsid w:val="00742FE7"/>
    <w:rsid w:val="008D532E"/>
    <w:rsid w:val="00B86653"/>
    <w:rsid w:val="00E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532E"/>
    <w:rPr>
      <w:color w:val="808080"/>
    </w:rPr>
  </w:style>
  <w:style w:type="paragraph" w:customStyle="1" w:styleId="0D488BC14F3D4E27BDC7DCEBAE9A4AF3">
    <w:name w:val="0D488BC14F3D4E27BDC7DCEBAE9A4AF3"/>
    <w:rsid w:val="00EB66E8"/>
  </w:style>
  <w:style w:type="paragraph" w:customStyle="1" w:styleId="B9EAE14F81EC40818C64ABB5AEFA273B">
    <w:name w:val="B9EAE14F81EC40818C64ABB5AEFA273B"/>
    <w:rsid w:val="00EB66E8"/>
  </w:style>
  <w:style w:type="paragraph" w:customStyle="1" w:styleId="84BBC7B951D449068514D530C2F1F8FA">
    <w:name w:val="84BBC7B951D449068514D530C2F1F8FA"/>
    <w:rsid w:val="00EB66E8"/>
  </w:style>
  <w:style w:type="paragraph" w:customStyle="1" w:styleId="54CA7EBD70824F7088CAAB4E2D5485EC">
    <w:name w:val="54CA7EBD70824F7088CAAB4E2D5485EC"/>
    <w:rsid w:val="00EB66E8"/>
  </w:style>
  <w:style w:type="paragraph" w:customStyle="1" w:styleId="CD987B7E699742188B1FDE72AE9A554F">
    <w:name w:val="CD987B7E699742188B1FDE72AE9A554F"/>
    <w:rsid w:val="00EB66E8"/>
  </w:style>
  <w:style w:type="paragraph" w:customStyle="1" w:styleId="8AB7CA9906A14E7186695E8048AC1DB8">
    <w:name w:val="8AB7CA9906A14E7186695E8048AC1DB8"/>
    <w:rsid w:val="00EB66E8"/>
  </w:style>
  <w:style w:type="paragraph" w:customStyle="1" w:styleId="DE268787BDDA4180ACA99F5F5880EFA3">
    <w:name w:val="DE268787BDDA4180ACA99F5F5880EFA3"/>
    <w:rsid w:val="00EB66E8"/>
  </w:style>
  <w:style w:type="paragraph" w:customStyle="1" w:styleId="8BEC91DB84964DEA9E552F81662E8D87">
    <w:name w:val="8BEC91DB84964DEA9E552F81662E8D87"/>
    <w:rsid w:val="00EB66E8"/>
  </w:style>
  <w:style w:type="paragraph" w:customStyle="1" w:styleId="5B5014F5AA864D6DB696DB9AF102CDC0">
    <w:name w:val="5B5014F5AA864D6DB696DB9AF102CDC0"/>
    <w:rsid w:val="00EB66E8"/>
  </w:style>
  <w:style w:type="paragraph" w:customStyle="1" w:styleId="81EA1A5B15B94E8A9DFDF500970CEC6E">
    <w:name w:val="81EA1A5B15B94E8A9DFDF500970CEC6E"/>
    <w:rsid w:val="00EB66E8"/>
  </w:style>
  <w:style w:type="paragraph" w:customStyle="1" w:styleId="17E97EADFEC145E290944D5BF2570633">
    <w:name w:val="17E97EADFEC145E290944D5BF2570633"/>
    <w:rsid w:val="00EB66E8"/>
  </w:style>
  <w:style w:type="paragraph" w:customStyle="1" w:styleId="A529D8477AAE4845BD6D652790DA3C64">
    <w:name w:val="A529D8477AAE4845BD6D652790DA3C64"/>
    <w:rsid w:val="00EB66E8"/>
  </w:style>
  <w:style w:type="paragraph" w:customStyle="1" w:styleId="56F6109990124B96AE227CA3D8A40ADF">
    <w:name w:val="56F6109990124B96AE227CA3D8A40ADF"/>
    <w:rsid w:val="00EB66E8"/>
  </w:style>
  <w:style w:type="paragraph" w:customStyle="1" w:styleId="F4C27C2A47114BC79F9B9BE473F9EADC">
    <w:name w:val="F4C27C2A47114BC79F9B9BE473F9EADC"/>
    <w:rsid w:val="00EB66E8"/>
  </w:style>
  <w:style w:type="paragraph" w:customStyle="1" w:styleId="16F447B634494F058C8F28903B8A05E5">
    <w:name w:val="16F447B634494F058C8F28903B8A05E5"/>
    <w:rsid w:val="00EB66E8"/>
  </w:style>
  <w:style w:type="paragraph" w:customStyle="1" w:styleId="C2C9AB8BA3154E92A539D03812CC5C2E">
    <w:name w:val="C2C9AB8BA3154E92A539D03812CC5C2E"/>
    <w:rsid w:val="00EB66E8"/>
  </w:style>
  <w:style w:type="paragraph" w:customStyle="1" w:styleId="2BF99BCC58D74BF395E684587078470F">
    <w:name w:val="2BF99BCC58D74BF395E684587078470F"/>
    <w:rsid w:val="00EB66E8"/>
  </w:style>
  <w:style w:type="paragraph" w:customStyle="1" w:styleId="8133939990F54B3FAEC72A26AC8C37A6">
    <w:name w:val="8133939990F54B3FAEC72A26AC8C37A6"/>
    <w:rsid w:val="00EB66E8"/>
  </w:style>
  <w:style w:type="paragraph" w:customStyle="1" w:styleId="463BF0F2569A4B668A43E5E49EE0468D">
    <w:name w:val="463BF0F2569A4B668A43E5E49EE0468D"/>
    <w:rsid w:val="00EB66E8"/>
  </w:style>
  <w:style w:type="paragraph" w:customStyle="1" w:styleId="B196DFE246864CCFB0A727BE58EA8572">
    <w:name w:val="B196DFE246864CCFB0A727BE58EA8572"/>
    <w:rsid w:val="00EB66E8"/>
  </w:style>
  <w:style w:type="paragraph" w:customStyle="1" w:styleId="419ED15332D14E3986FC9D6D9276C7BC">
    <w:name w:val="419ED15332D14E3986FC9D6D9276C7BC"/>
    <w:rsid w:val="00EB66E8"/>
  </w:style>
  <w:style w:type="paragraph" w:customStyle="1" w:styleId="8B793421C7E94A2E87A99A47B4B2594A">
    <w:name w:val="8B793421C7E94A2E87A99A47B4B2594A"/>
    <w:rsid w:val="00EB66E8"/>
  </w:style>
  <w:style w:type="paragraph" w:customStyle="1" w:styleId="39239782A6284EC790A645DF30834C1F">
    <w:name w:val="39239782A6284EC790A645DF30834C1F"/>
    <w:rsid w:val="00EB66E8"/>
  </w:style>
  <w:style w:type="paragraph" w:customStyle="1" w:styleId="A51A390A913C438FBFF9EA42C56F6C36">
    <w:name w:val="A51A390A913C438FBFF9EA42C56F6C36"/>
    <w:rsid w:val="00EB66E8"/>
  </w:style>
  <w:style w:type="paragraph" w:customStyle="1" w:styleId="780E8CA127244792ACC14E661A3DB620">
    <w:name w:val="780E8CA127244792ACC14E661A3DB620"/>
    <w:rsid w:val="00EB66E8"/>
  </w:style>
  <w:style w:type="paragraph" w:customStyle="1" w:styleId="095B6B42769D470486DC44B32E0066C1">
    <w:name w:val="095B6B42769D470486DC44B32E0066C1"/>
    <w:rsid w:val="00EB66E8"/>
  </w:style>
  <w:style w:type="paragraph" w:customStyle="1" w:styleId="52C7AF2B745646CEB53FD6217F1B485F">
    <w:name w:val="52C7AF2B745646CEB53FD6217F1B485F"/>
    <w:rsid w:val="00EB66E8"/>
  </w:style>
  <w:style w:type="paragraph" w:customStyle="1" w:styleId="1EA361A35F4A4BABB2289C097FB95DB2">
    <w:name w:val="1EA361A35F4A4BABB2289C097FB95DB2"/>
    <w:rsid w:val="00EB66E8"/>
  </w:style>
  <w:style w:type="paragraph" w:customStyle="1" w:styleId="98818B072B8545A188CF6F65D334676D">
    <w:name w:val="98818B072B8545A188CF6F65D334676D"/>
    <w:rsid w:val="00EB66E8"/>
  </w:style>
  <w:style w:type="paragraph" w:customStyle="1" w:styleId="10E584D354EB4B1F9B20F338F78DA3F3">
    <w:name w:val="10E584D354EB4B1F9B20F338F78DA3F3"/>
    <w:rsid w:val="00EB66E8"/>
  </w:style>
  <w:style w:type="paragraph" w:customStyle="1" w:styleId="8F028A82DC0D4A2B9D2B9B99DBCF3AFC">
    <w:name w:val="8F028A82DC0D4A2B9D2B9B99DBCF3AFC"/>
    <w:rsid w:val="00EB66E8"/>
  </w:style>
  <w:style w:type="paragraph" w:customStyle="1" w:styleId="F098860E48964DCDBF8D6FD1B5FE7EF4">
    <w:name w:val="F098860E48964DCDBF8D6FD1B5FE7EF4"/>
    <w:rsid w:val="00EB66E8"/>
  </w:style>
  <w:style w:type="paragraph" w:customStyle="1" w:styleId="6896EB77F033491C880555BA7EFFFAA6">
    <w:name w:val="6896EB77F033491C880555BA7EFFFAA6"/>
    <w:rsid w:val="00EB66E8"/>
  </w:style>
  <w:style w:type="paragraph" w:customStyle="1" w:styleId="4F8A9B31F22B4B25885F10344DF7D682">
    <w:name w:val="4F8A9B31F22B4B25885F10344DF7D682"/>
    <w:rsid w:val="00EB66E8"/>
  </w:style>
  <w:style w:type="paragraph" w:customStyle="1" w:styleId="22E6B2203CDE4D319FAB8E875B2F2185">
    <w:name w:val="22E6B2203CDE4D319FAB8E875B2F2185"/>
    <w:rsid w:val="00EB66E8"/>
  </w:style>
  <w:style w:type="paragraph" w:customStyle="1" w:styleId="FD4F75651BF54CF39A98AF8E32C7987A">
    <w:name w:val="FD4F75651BF54CF39A98AF8E32C7987A"/>
    <w:rsid w:val="00EB66E8"/>
  </w:style>
  <w:style w:type="paragraph" w:customStyle="1" w:styleId="365261B26A24413E8F0EECDB2E922BE4">
    <w:name w:val="365261B26A24413E8F0EECDB2E922BE4"/>
    <w:rsid w:val="00EB66E8"/>
  </w:style>
  <w:style w:type="paragraph" w:customStyle="1" w:styleId="B67F0A630C764A9BBCAC064CD210FA46">
    <w:name w:val="B67F0A630C764A9BBCAC064CD210FA46"/>
    <w:rsid w:val="00EB66E8"/>
  </w:style>
  <w:style w:type="paragraph" w:customStyle="1" w:styleId="422E272E863C4F1AA381751EF23DB48B">
    <w:name w:val="422E272E863C4F1AA381751EF23DB48B"/>
    <w:rsid w:val="00EB66E8"/>
  </w:style>
  <w:style w:type="paragraph" w:customStyle="1" w:styleId="F9E2C9915D7C41608C5A184063D766B2">
    <w:name w:val="F9E2C9915D7C41608C5A184063D766B2"/>
    <w:rsid w:val="00EB66E8"/>
  </w:style>
  <w:style w:type="paragraph" w:customStyle="1" w:styleId="827F60C221F24B5F9C7ADB52AD0896BC">
    <w:name w:val="827F60C221F24B5F9C7ADB52AD0896BC"/>
    <w:rsid w:val="00EB66E8"/>
  </w:style>
  <w:style w:type="paragraph" w:customStyle="1" w:styleId="AF1AA08DFB8045DBACE42222CC56E01E">
    <w:name w:val="AF1AA08DFB8045DBACE42222CC56E01E"/>
    <w:rsid w:val="00EB66E8"/>
  </w:style>
  <w:style w:type="paragraph" w:customStyle="1" w:styleId="41C05FF1C0F143669504D0EEA6DE8BBD">
    <w:name w:val="41C05FF1C0F143669504D0EEA6DE8BBD"/>
    <w:rsid w:val="00EB66E8"/>
  </w:style>
  <w:style w:type="paragraph" w:customStyle="1" w:styleId="D0799472D71E423BBDC838461667419D">
    <w:name w:val="D0799472D71E423BBDC838461667419D"/>
    <w:rsid w:val="00EB66E8"/>
  </w:style>
  <w:style w:type="paragraph" w:customStyle="1" w:styleId="497B72A1D41E4DBAB3902FA188AA1025">
    <w:name w:val="497B72A1D41E4DBAB3902FA188AA1025"/>
    <w:rsid w:val="00EB66E8"/>
  </w:style>
  <w:style w:type="paragraph" w:customStyle="1" w:styleId="5738A9CA11F5444FBA899C6B3A0C25F0">
    <w:name w:val="5738A9CA11F5444FBA899C6B3A0C25F0"/>
    <w:rsid w:val="00EB66E8"/>
  </w:style>
  <w:style w:type="paragraph" w:customStyle="1" w:styleId="1DB4D2D866274D44A523D70F901CCD85">
    <w:name w:val="1DB4D2D866274D44A523D70F901CCD85"/>
    <w:rsid w:val="00EB66E8"/>
  </w:style>
  <w:style w:type="paragraph" w:customStyle="1" w:styleId="300FFEC6C76F4B0B8B1B837CE84AD27B">
    <w:name w:val="300FFEC6C76F4B0B8B1B837CE84AD27B"/>
    <w:rsid w:val="00EB66E8"/>
  </w:style>
  <w:style w:type="paragraph" w:customStyle="1" w:styleId="D23241A6D9D34A7DAB1420F2A9703BC6">
    <w:name w:val="D23241A6D9D34A7DAB1420F2A9703BC6"/>
    <w:rsid w:val="00EB66E8"/>
  </w:style>
  <w:style w:type="paragraph" w:customStyle="1" w:styleId="3930E3E7DCC34B989C0088EDF2801767">
    <w:name w:val="3930E3E7DCC34B989C0088EDF2801767"/>
    <w:rsid w:val="00EB66E8"/>
  </w:style>
  <w:style w:type="paragraph" w:customStyle="1" w:styleId="257B1E5C98154766998A2A88D7336A09">
    <w:name w:val="257B1E5C98154766998A2A88D7336A09"/>
    <w:rsid w:val="00EB66E8"/>
  </w:style>
  <w:style w:type="paragraph" w:customStyle="1" w:styleId="87F2FD34EEF14F36BE654428737D4B4B">
    <w:name w:val="87F2FD34EEF14F36BE654428737D4B4B"/>
    <w:rsid w:val="00EB66E8"/>
  </w:style>
  <w:style w:type="paragraph" w:customStyle="1" w:styleId="E82A76721AE241EFB157EEC25B706C29">
    <w:name w:val="E82A76721AE241EFB157EEC25B706C29"/>
    <w:rsid w:val="00EB66E8"/>
  </w:style>
  <w:style w:type="paragraph" w:customStyle="1" w:styleId="5ABCD7A1087B45769CE9768DB242CE66">
    <w:name w:val="5ABCD7A1087B45769CE9768DB242CE66"/>
    <w:rsid w:val="00EB66E8"/>
  </w:style>
  <w:style w:type="paragraph" w:customStyle="1" w:styleId="A0E8838F8ADA444B8D32A99E5104E921">
    <w:name w:val="A0E8838F8ADA444B8D32A99E5104E921"/>
    <w:rsid w:val="00EB66E8"/>
  </w:style>
  <w:style w:type="paragraph" w:customStyle="1" w:styleId="1F4E0CCA895C45E3B6C428BA4DE86830">
    <w:name w:val="1F4E0CCA895C45E3B6C428BA4DE86830"/>
    <w:rsid w:val="00EB66E8"/>
  </w:style>
  <w:style w:type="paragraph" w:customStyle="1" w:styleId="78B9308CC76E4FC6A1310782E4EC913D">
    <w:name w:val="78B9308CC76E4FC6A1310782E4EC913D"/>
    <w:rsid w:val="00EB66E8"/>
  </w:style>
  <w:style w:type="paragraph" w:customStyle="1" w:styleId="BE660B04F1C144F19BF6D6347006227A">
    <w:name w:val="BE660B04F1C144F19BF6D6347006227A"/>
    <w:rsid w:val="00EB66E8"/>
  </w:style>
  <w:style w:type="paragraph" w:customStyle="1" w:styleId="ABE6A132CADC4021A6A6076BD327E3FF">
    <w:name w:val="ABE6A132CADC4021A6A6076BD327E3FF"/>
    <w:rsid w:val="00EB66E8"/>
  </w:style>
  <w:style w:type="paragraph" w:customStyle="1" w:styleId="68C5D738EAC04CDDADF3C30425D15E8B">
    <w:name w:val="68C5D738EAC04CDDADF3C30425D15E8B"/>
    <w:rsid w:val="00EB66E8"/>
  </w:style>
  <w:style w:type="paragraph" w:customStyle="1" w:styleId="3E6AAAD5E4AA43B9BC01947BD0227DE1">
    <w:name w:val="3E6AAAD5E4AA43B9BC01947BD0227DE1"/>
    <w:rsid w:val="00EB66E8"/>
  </w:style>
  <w:style w:type="paragraph" w:customStyle="1" w:styleId="6272C3EBB562411BA8C6E88B67B39977">
    <w:name w:val="6272C3EBB562411BA8C6E88B67B39977"/>
    <w:rsid w:val="00EB66E8"/>
  </w:style>
  <w:style w:type="paragraph" w:customStyle="1" w:styleId="F39B913E94BD41A4876381DF03A1B660">
    <w:name w:val="F39B913E94BD41A4876381DF03A1B660"/>
    <w:rsid w:val="00EB66E8"/>
  </w:style>
  <w:style w:type="paragraph" w:customStyle="1" w:styleId="EFF54155A00241E1A995EC11FA08AC5C">
    <w:name w:val="EFF54155A00241E1A995EC11FA08AC5C"/>
    <w:rsid w:val="00EB66E8"/>
  </w:style>
  <w:style w:type="paragraph" w:customStyle="1" w:styleId="1BF352B59E2045188C7DE47BD79F4E3F">
    <w:name w:val="1BF352B59E2045188C7DE47BD79F4E3F"/>
    <w:rsid w:val="00EB66E8"/>
  </w:style>
  <w:style w:type="paragraph" w:customStyle="1" w:styleId="D6C0A031AAAF409BB1300C5049F3BA8D">
    <w:name w:val="D6C0A031AAAF409BB1300C5049F3BA8D"/>
    <w:rsid w:val="00EB66E8"/>
  </w:style>
  <w:style w:type="paragraph" w:customStyle="1" w:styleId="5FFF45183F264640AFA28DC1BB59674C">
    <w:name w:val="5FFF45183F264640AFA28DC1BB59674C"/>
    <w:rsid w:val="00EB66E8"/>
  </w:style>
  <w:style w:type="paragraph" w:customStyle="1" w:styleId="0AF5B828D30942F8BD4E8EA162ACF757">
    <w:name w:val="0AF5B828D30942F8BD4E8EA162ACF757"/>
    <w:rsid w:val="00EB66E8"/>
  </w:style>
  <w:style w:type="paragraph" w:customStyle="1" w:styleId="E805A773DB934905A754F8DF67E164E1">
    <w:name w:val="E805A773DB934905A754F8DF67E164E1"/>
    <w:rsid w:val="00EB66E8"/>
  </w:style>
  <w:style w:type="paragraph" w:customStyle="1" w:styleId="23647504EF134D188248B59217C3068E">
    <w:name w:val="23647504EF134D188248B59217C3068E"/>
    <w:rsid w:val="00EB66E8"/>
  </w:style>
  <w:style w:type="paragraph" w:customStyle="1" w:styleId="CE83C01603C9459C81ECA8154A8EE8C1">
    <w:name w:val="CE83C01603C9459C81ECA8154A8EE8C1"/>
    <w:rsid w:val="00EB66E8"/>
  </w:style>
  <w:style w:type="paragraph" w:customStyle="1" w:styleId="1C030A9E8B9D4290958C7173294B1414">
    <w:name w:val="1C030A9E8B9D4290958C7173294B1414"/>
    <w:rsid w:val="00EB66E8"/>
  </w:style>
  <w:style w:type="paragraph" w:customStyle="1" w:styleId="78241F159CC04A80BBBC66C7994C0C84">
    <w:name w:val="78241F159CC04A80BBBC66C7994C0C84"/>
    <w:rsid w:val="00EB66E8"/>
  </w:style>
  <w:style w:type="paragraph" w:customStyle="1" w:styleId="509DE71D860C44FDBF614DACD7C5F0CF">
    <w:name w:val="509DE71D860C44FDBF614DACD7C5F0CF"/>
    <w:rsid w:val="00EB66E8"/>
  </w:style>
  <w:style w:type="paragraph" w:customStyle="1" w:styleId="DD3FCDA2D46A4B9A9BA37136CE7A7F96">
    <w:name w:val="DD3FCDA2D46A4B9A9BA37136CE7A7F96"/>
    <w:rsid w:val="00EB66E8"/>
  </w:style>
  <w:style w:type="paragraph" w:customStyle="1" w:styleId="E1387CF110304C538F47764DAAC5DEE6">
    <w:name w:val="E1387CF110304C538F47764DAAC5DEE6"/>
    <w:rsid w:val="00EB66E8"/>
  </w:style>
  <w:style w:type="paragraph" w:customStyle="1" w:styleId="582BDB4778934FFB86848E1BB9E7ED21">
    <w:name w:val="582BDB4778934FFB86848E1BB9E7ED21"/>
    <w:rsid w:val="00EB66E8"/>
  </w:style>
  <w:style w:type="paragraph" w:customStyle="1" w:styleId="3EA1BDA2851D4A09B6181B0F05642805">
    <w:name w:val="3EA1BDA2851D4A09B6181B0F05642805"/>
    <w:rsid w:val="00EB66E8"/>
  </w:style>
  <w:style w:type="paragraph" w:customStyle="1" w:styleId="BB770CAEF07E4104AFDB0D2F2988C59B">
    <w:name w:val="BB770CAEF07E4104AFDB0D2F2988C59B"/>
    <w:rsid w:val="00EB66E8"/>
  </w:style>
  <w:style w:type="paragraph" w:customStyle="1" w:styleId="9BEABF9CEBD449A185C0E9EE2896998F">
    <w:name w:val="9BEABF9CEBD449A185C0E9EE2896998F"/>
    <w:rsid w:val="00EB66E8"/>
  </w:style>
  <w:style w:type="paragraph" w:customStyle="1" w:styleId="C5BF4C0F39794777BB3806E5D15C2E6C">
    <w:name w:val="C5BF4C0F39794777BB3806E5D15C2E6C"/>
    <w:rsid w:val="00EB66E8"/>
  </w:style>
  <w:style w:type="paragraph" w:customStyle="1" w:styleId="9C9178D054364A6DBDF75F6998CBA4DE">
    <w:name w:val="9C9178D054364A6DBDF75F6998CBA4DE"/>
    <w:rsid w:val="00EB66E8"/>
  </w:style>
  <w:style w:type="paragraph" w:customStyle="1" w:styleId="3E5F46FF983A4BF0B987E397A6B31143">
    <w:name w:val="3E5F46FF983A4BF0B987E397A6B31143"/>
    <w:rsid w:val="00EB66E8"/>
  </w:style>
  <w:style w:type="paragraph" w:customStyle="1" w:styleId="76F8E23724D6409A95E8CDAD4E840C5A">
    <w:name w:val="76F8E23724D6409A95E8CDAD4E840C5A"/>
    <w:rsid w:val="00EB66E8"/>
  </w:style>
  <w:style w:type="paragraph" w:customStyle="1" w:styleId="EA444AF24E4C43B8B1184687EA38E052">
    <w:name w:val="EA444AF24E4C43B8B1184687EA38E052"/>
    <w:rsid w:val="00EB66E8"/>
  </w:style>
  <w:style w:type="paragraph" w:customStyle="1" w:styleId="37B8B016377D456EBE312879AC45966A">
    <w:name w:val="37B8B016377D456EBE312879AC45966A"/>
    <w:rsid w:val="00EB66E8"/>
  </w:style>
  <w:style w:type="paragraph" w:customStyle="1" w:styleId="592BC5C9E0A64BF9B4A834E0BA092DD8">
    <w:name w:val="592BC5C9E0A64BF9B4A834E0BA092DD8"/>
    <w:rsid w:val="00EB66E8"/>
  </w:style>
  <w:style w:type="paragraph" w:customStyle="1" w:styleId="6EB8CF1EB3354B54A4381A2525D46CEE">
    <w:name w:val="6EB8CF1EB3354B54A4381A2525D46CEE"/>
    <w:rsid w:val="00EB66E8"/>
  </w:style>
  <w:style w:type="paragraph" w:customStyle="1" w:styleId="3CC8B0C39D7A4903B7B16577F78CF955">
    <w:name w:val="3CC8B0C39D7A4903B7B16577F78CF955"/>
    <w:rsid w:val="00EB66E8"/>
  </w:style>
  <w:style w:type="paragraph" w:customStyle="1" w:styleId="0AA71A3672A54A99AD5AF33DBD86E957">
    <w:name w:val="0AA71A3672A54A99AD5AF33DBD86E957"/>
    <w:rsid w:val="00EB66E8"/>
  </w:style>
  <w:style w:type="paragraph" w:customStyle="1" w:styleId="0F624D0ACECB42B38D17AC23F3FFBFC6">
    <w:name w:val="0F624D0ACECB42B38D17AC23F3FFBFC6"/>
    <w:rsid w:val="00EB66E8"/>
  </w:style>
  <w:style w:type="paragraph" w:customStyle="1" w:styleId="B1BC3E86C2434818AAD32CC6D10D66DB">
    <w:name w:val="B1BC3E86C2434818AAD32CC6D10D66DB"/>
    <w:rsid w:val="00EB66E8"/>
  </w:style>
  <w:style w:type="paragraph" w:customStyle="1" w:styleId="E4BCF1A1F407452794211DE2484FFC58">
    <w:name w:val="E4BCF1A1F407452794211DE2484FFC58"/>
    <w:rsid w:val="00EB66E8"/>
  </w:style>
  <w:style w:type="paragraph" w:customStyle="1" w:styleId="8DA01B13029842919C4FEB312B7D1D83">
    <w:name w:val="8DA01B13029842919C4FEB312B7D1D83"/>
    <w:rsid w:val="00EB66E8"/>
  </w:style>
  <w:style w:type="paragraph" w:customStyle="1" w:styleId="49C406614FD74DE3B0AEBEB1F6903D2F">
    <w:name w:val="49C406614FD74DE3B0AEBEB1F6903D2F"/>
    <w:rsid w:val="00EB66E8"/>
  </w:style>
  <w:style w:type="paragraph" w:customStyle="1" w:styleId="05891C8C16814A42BB9A40B420B81619">
    <w:name w:val="05891C8C16814A42BB9A40B420B81619"/>
    <w:rsid w:val="00EB66E8"/>
  </w:style>
  <w:style w:type="paragraph" w:customStyle="1" w:styleId="0A4DA2E4D4E14795B2620D5C9A271697">
    <w:name w:val="0A4DA2E4D4E14795B2620D5C9A271697"/>
    <w:rsid w:val="00EB66E8"/>
  </w:style>
  <w:style w:type="paragraph" w:customStyle="1" w:styleId="C14F30B224C74AA19704D738442AFCFE">
    <w:name w:val="C14F30B224C74AA19704D738442AFCFE"/>
    <w:rsid w:val="00EB66E8"/>
  </w:style>
  <w:style w:type="paragraph" w:customStyle="1" w:styleId="4DA6608607E745CCA670AAFD7F083E2E">
    <w:name w:val="4DA6608607E745CCA670AAFD7F083E2E"/>
    <w:rsid w:val="00EB66E8"/>
  </w:style>
  <w:style w:type="paragraph" w:customStyle="1" w:styleId="0DCDAB06253842C1A982904ED2919117">
    <w:name w:val="0DCDAB06253842C1A982904ED2919117"/>
    <w:rsid w:val="00EB66E8"/>
  </w:style>
  <w:style w:type="paragraph" w:customStyle="1" w:styleId="27653E64746A489681C10A3002B739E8">
    <w:name w:val="27653E64746A489681C10A3002B739E8"/>
    <w:rsid w:val="00EB66E8"/>
  </w:style>
  <w:style w:type="paragraph" w:customStyle="1" w:styleId="5AB2806681794046BE1618B9A8018E7B">
    <w:name w:val="5AB2806681794046BE1618B9A8018E7B"/>
    <w:rsid w:val="00EB66E8"/>
  </w:style>
  <w:style w:type="paragraph" w:customStyle="1" w:styleId="A943440E82FF44189B73D6FDC7764CDE">
    <w:name w:val="A943440E82FF44189B73D6FDC7764CDE"/>
    <w:rsid w:val="00EB66E8"/>
  </w:style>
  <w:style w:type="paragraph" w:customStyle="1" w:styleId="2FC3F4175A4A46259F7EB222D22FF0C7">
    <w:name w:val="2FC3F4175A4A46259F7EB222D22FF0C7"/>
    <w:rsid w:val="00EB66E8"/>
  </w:style>
  <w:style w:type="paragraph" w:customStyle="1" w:styleId="2714FEC07A684181ADCD720C05D58949">
    <w:name w:val="2714FEC07A684181ADCD720C05D58949"/>
    <w:rsid w:val="00EB66E8"/>
  </w:style>
  <w:style w:type="paragraph" w:customStyle="1" w:styleId="91ECED8A7807465C8C59C97321619774">
    <w:name w:val="91ECED8A7807465C8C59C97321619774"/>
    <w:rsid w:val="00EB66E8"/>
  </w:style>
  <w:style w:type="paragraph" w:customStyle="1" w:styleId="DB6804639E6B45C39656FFEC3E18ABD1">
    <w:name w:val="DB6804639E6B45C39656FFEC3E18ABD1"/>
    <w:rsid w:val="00EB66E8"/>
  </w:style>
  <w:style w:type="paragraph" w:customStyle="1" w:styleId="C51EBE3072D747C1828DDEABC48D167C">
    <w:name w:val="C51EBE3072D747C1828DDEABC48D167C"/>
    <w:rsid w:val="00EB66E8"/>
  </w:style>
  <w:style w:type="paragraph" w:customStyle="1" w:styleId="07D5AC97FE5642499B8ED54E2DDFF9FF">
    <w:name w:val="07D5AC97FE5642499B8ED54E2DDFF9FF"/>
    <w:rsid w:val="00EB66E8"/>
  </w:style>
  <w:style w:type="paragraph" w:customStyle="1" w:styleId="ACD8D4C2DF894059A97EA899E12C633E">
    <w:name w:val="ACD8D4C2DF894059A97EA899E12C633E"/>
    <w:rsid w:val="00EB66E8"/>
  </w:style>
  <w:style w:type="paragraph" w:customStyle="1" w:styleId="DBB461FD9F39490A9CDCAF45C4F7EB95">
    <w:name w:val="DBB461FD9F39490A9CDCAF45C4F7EB95"/>
    <w:rsid w:val="00EB66E8"/>
  </w:style>
  <w:style w:type="paragraph" w:customStyle="1" w:styleId="5C13F9CA63BE4AE4A71FEF3A8873575B">
    <w:name w:val="5C13F9CA63BE4AE4A71FEF3A8873575B"/>
    <w:rsid w:val="00EB66E8"/>
  </w:style>
  <w:style w:type="paragraph" w:customStyle="1" w:styleId="53E82C42E71A451D95CD51C640A54B4F">
    <w:name w:val="53E82C42E71A451D95CD51C640A54B4F"/>
    <w:rsid w:val="00EB66E8"/>
  </w:style>
  <w:style w:type="paragraph" w:customStyle="1" w:styleId="197964A13CF84B21922D714FD5F0B8E0">
    <w:name w:val="197964A13CF84B21922D714FD5F0B8E0"/>
    <w:rsid w:val="00EB66E8"/>
  </w:style>
  <w:style w:type="paragraph" w:customStyle="1" w:styleId="863663ADAEB44D869038306A1301E050">
    <w:name w:val="863663ADAEB44D869038306A1301E050"/>
    <w:rsid w:val="00EB66E8"/>
  </w:style>
  <w:style w:type="paragraph" w:customStyle="1" w:styleId="246F4143D6CD4EE3A70293EC73F75B84">
    <w:name w:val="246F4143D6CD4EE3A70293EC73F75B84"/>
    <w:rsid w:val="00EB66E8"/>
  </w:style>
  <w:style w:type="paragraph" w:customStyle="1" w:styleId="3AC92B053C89440E8FE98061DEE7E40A">
    <w:name w:val="3AC92B053C89440E8FE98061DEE7E40A"/>
    <w:rsid w:val="00EB66E8"/>
  </w:style>
  <w:style w:type="paragraph" w:customStyle="1" w:styleId="70BA335DF94C4127BA4F388CCE7EE42F">
    <w:name w:val="70BA335DF94C4127BA4F388CCE7EE42F"/>
    <w:rsid w:val="00EB66E8"/>
  </w:style>
  <w:style w:type="paragraph" w:customStyle="1" w:styleId="9DC2833FBF774AD18F3139667D1386C1">
    <w:name w:val="9DC2833FBF774AD18F3139667D1386C1"/>
    <w:rsid w:val="00EB66E8"/>
  </w:style>
  <w:style w:type="paragraph" w:customStyle="1" w:styleId="26DA35DBF3134D2CA130E2521CFACBE9">
    <w:name w:val="26DA35DBF3134D2CA130E2521CFACBE9"/>
    <w:rsid w:val="00EB66E8"/>
  </w:style>
  <w:style w:type="paragraph" w:customStyle="1" w:styleId="41828275049B489DBBEC748C9A93652B">
    <w:name w:val="41828275049B489DBBEC748C9A93652B"/>
    <w:rsid w:val="00EB66E8"/>
  </w:style>
  <w:style w:type="paragraph" w:customStyle="1" w:styleId="5CDE78A8996A4026BC5B7BB52302C5AC">
    <w:name w:val="5CDE78A8996A4026BC5B7BB52302C5AC"/>
    <w:rsid w:val="00EB66E8"/>
  </w:style>
  <w:style w:type="paragraph" w:customStyle="1" w:styleId="4F76672E5F5F42938989B4D98F586678">
    <w:name w:val="4F76672E5F5F42938989B4D98F586678"/>
    <w:rsid w:val="00EB66E8"/>
  </w:style>
  <w:style w:type="paragraph" w:customStyle="1" w:styleId="E1B2710E45A5468B9BC66038A5C42758">
    <w:name w:val="E1B2710E45A5468B9BC66038A5C42758"/>
    <w:rsid w:val="00EB66E8"/>
  </w:style>
  <w:style w:type="paragraph" w:customStyle="1" w:styleId="AEB871B52CB04CDCAF878753D7EF6B1F">
    <w:name w:val="AEB871B52CB04CDCAF878753D7EF6B1F"/>
    <w:rsid w:val="00EB66E8"/>
  </w:style>
  <w:style w:type="paragraph" w:customStyle="1" w:styleId="5308D4F6778E402CAA7A23D5510242A0">
    <w:name w:val="5308D4F6778E402CAA7A23D5510242A0"/>
    <w:rsid w:val="00EB66E8"/>
  </w:style>
  <w:style w:type="paragraph" w:customStyle="1" w:styleId="2AFD7BDBC2994E6996E7A586299C92B3">
    <w:name w:val="2AFD7BDBC2994E6996E7A586299C92B3"/>
    <w:rsid w:val="00EB66E8"/>
  </w:style>
  <w:style w:type="paragraph" w:customStyle="1" w:styleId="FC560517B7AB49DB90532A7F6C7F7146">
    <w:name w:val="FC560517B7AB49DB90532A7F6C7F7146"/>
    <w:rsid w:val="00EB66E8"/>
  </w:style>
  <w:style w:type="paragraph" w:customStyle="1" w:styleId="E837F88DA6E8488FBBF54178260F41FB">
    <w:name w:val="E837F88DA6E8488FBBF54178260F41FB"/>
    <w:rsid w:val="00EB66E8"/>
  </w:style>
  <w:style w:type="paragraph" w:customStyle="1" w:styleId="D7CC216A86FB49D783C7CA520B1489A5">
    <w:name w:val="D7CC216A86FB49D783C7CA520B1489A5"/>
    <w:rsid w:val="00EB66E8"/>
  </w:style>
  <w:style w:type="paragraph" w:customStyle="1" w:styleId="1DE8D7D163B24A959EF57E7EF49E455A">
    <w:name w:val="1DE8D7D163B24A959EF57E7EF49E455A"/>
    <w:rsid w:val="00EB66E8"/>
  </w:style>
  <w:style w:type="paragraph" w:customStyle="1" w:styleId="3468B4B69A6D45B2A22D815622FF6899">
    <w:name w:val="3468B4B69A6D45B2A22D815622FF6899"/>
    <w:rsid w:val="00EB66E8"/>
  </w:style>
  <w:style w:type="paragraph" w:customStyle="1" w:styleId="6D1A3197F0E54F4BA3707C115A039907">
    <w:name w:val="6D1A3197F0E54F4BA3707C115A039907"/>
    <w:rsid w:val="00EB66E8"/>
  </w:style>
  <w:style w:type="paragraph" w:customStyle="1" w:styleId="78229B8F355841B2B9486E85D0792897">
    <w:name w:val="78229B8F355841B2B9486E85D0792897"/>
    <w:rsid w:val="00EB66E8"/>
  </w:style>
  <w:style w:type="paragraph" w:customStyle="1" w:styleId="3ACE16F15E0844EFBC53C89D833A5687">
    <w:name w:val="3ACE16F15E0844EFBC53C89D833A5687"/>
    <w:rsid w:val="00EB66E8"/>
  </w:style>
  <w:style w:type="paragraph" w:customStyle="1" w:styleId="FA82F704EF07414F908B627130410A14">
    <w:name w:val="FA82F704EF07414F908B627130410A14"/>
    <w:rsid w:val="00EB66E8"/>
  </w:style>
  <w:style w:type="paragraph" w:customStyle="1" w:styleId="B7343364F46C4E8FB8DC84908962F0A5">
    <w:name w:val="B7343364F46C4E8FB8DC84908962F0A5"/>
    <w:rsid w:val="00EB66E8"/>
  </w:style>
  <w:style w:type="paragraph" w:customStyle="1" w:styleId="99A0CBCD816C46D0A379950EEEAA7155">
    <w:name w:val="99A0CBCD816C46D0A379950EEEAA7155"/>
    <w:rsid w:val="00EB66E8"/>
  </w:style>
  <w:style w:type="paragraph" w:customStyle="1" w:styleId="97061A0B88D046E5A1D48B9007C0D3B7">
    <w:name w:val="97061A0B88D046E5A1D48B9007C0D3B7"/>
    <w:rsid w:val="00EB66E8"/>
  </w:style>
  <w:style w:type="paragraph" w:customStyle="1" w:styleId="37EFEF55AC4E46A285AA165D24D8C1C7">
    <w:name w:val="37EFEF55AC4E46A285AA165D24D8C1C7"/>
    <w:rsid w:val="00EB66E8"/>
  </w:style>
  <w:style w:type="paragraph" w:customStyle="1" w:styleId="3351BFB253124F4295E9AA54A0E89AB7">
    <w:name w:val="3351BFB253124F4295E9AA54A0E89AB7"/>
    <w:rsid w:val="008D532E"/>
  </w:style>
  <w:style w:type="paragraph" w:customStyle="1" w:styleId="5DB4339065A0403D818AE1E9974A07E0">
    <w:name w:val="5DB4339065A0403D818AE1E9974A07E0"/>
    <w:rsid w:val="008D532E"/>
  </w:style>
  <w:style w:type="paragraph" w:customStyle="1" w:styleId="5C648D6D039F4B6084F19F00C4AA51CE">
    <w:name w:val="5C648D6D039F4B6084F19F00C4AA51CE"/>
    <w:rsid w:val="008D532E"/>
  </w:style>
  <w:style w:type="paragraph" w:customStyle="1" w:styleId="75FBA4A91D0D4AFC89001A900FCD8BE5">
    <w:name w:val="75FBA4A91D0D4AFC89001A900FCD8BE5"/>
    <w:rsid w:val="008D532E"/>
  </w:style>
  <w:style w:type="paragraph" w:customStyle="1" w:styleId="B704EEC16B7E4BF2AC796545B7BD2D8E">
    <w:name w:val="B704EEC16B7E4BF2AC796545B7BD2D8E"/>
    <w:rsid w:val="008D532E"/>
  </w:style>
  <w:style w:type="paragraph" w:customStyle="1" w:styleId="E31B8F285BBA44D3BE1A67E1AC256163">
    <w:name w:val="E31B8F285BBA44D3BE1A67E1AC256163"/>
    <w:rsid w:val="008D532E"/>
  </w:style>
  <w:style w:type="paragraph" w:customStyle="1" w:styleId="67C236C208BC4F888490CF228986411C">
    <w:name w:val="67C236C208BC4F888490CF228986411C"/>
    <w:rsid w:val="008D532E"/>
  </w:style>
  <w:style w:type="paragraph" w:customStyle="1" w:styleId="08F390245CA8415EA5F43BEE5FD1003C">
    <w:name w:val="08F390245CA8415EA5F43BEE5FD1003C"/>
    <w:rsid w:val="008D532E"/>
  </w:style>
  <w:style w:type="paragraph" w:customStyle="1" w:styleId="85AD3E7A8BC942E7B1ED5F3B04BB7759">
    <w:name w:val="85AD3E7A8BC942E7B1ED5F3B04BB7759"/>
    <w:rsid w:val="008D532E"/>
  </w:style>
  <w:style w:type="paragraph" w:customStyle="1" w:styleId="AB6DE96AB62A4D43A16EB3684A1CB9D0">
    <w:name w:val="AB6DE96AB62A4D43A16EB3684A1CB9D0"/>
    <w:rsid w:val="008D532E"/>
  </w:style>
  <w:style w:type="paragraph" w:customStyle="1" w:styleId="3C3BE6F903A64E53926EE4575A6A3430">
    <w:name w:val="3C3BE6F903A64E53926EE4575A6A3430"/>
    <w:rsid w:val="008D532E"/>
  </w:style>
  <w:style w:type="paragraph" w:customStyle="1" w:styleId="E4CC0F010AB94672B59263A00CE106FB">
    <w:name w:val="E4CC0F010AB94672B59263A00CE106FB"/>
    <w:rsid w:val="008D532E"/>
  </w:style>
  <w:style w:type="paragraph" w:customStyle="1" w:styleId="23851F5BB4F3494D88995390E1ACC0FF">
    <w:name w:val="23851F5BB4F3494D88995390E1ACC0FF"/>
    <w:rsid w:val="008D532E"/>
  </w:style>
  <w:style w:type="paragraph" w:customStyle="1" w:styleId="B61B3FBF1AF243E5B642C3CB2F92A7B2">
    <w:name w:val="B61B3FBF1AF243E5B642C3CB2F92A7B2"/>
    <w:rsid w:val="008D532E"/>
  </w:style>
  <w:style w:type="paragraph" w:customStyle="1" w:styleId="C444CD4CBC5840A69D5BDB7281AC015C">
    <w:name w:val="C444CD4CBC5840A69D5BDB7281AC015C"/>
    <w:rsid w:val="008D532E"/>
  </w:style>
  <w:style w:type="paragraph" w:customStyle="1" w:styleId="5A8B2623D51546CB8589175C031D5C76">
    <w:name w:val="5A8B2623D51546CB8589175C031D5C76"/>
    <w:rsid w:val="008D532E"/>
  </w:style>
  <w:style w:type="paragraph" w:customStyle="1" w:styleId="734ADB3011A9408B9CB48486D3499308">
    <w:name w:val="734ADB3011A9408B9CB48486D3499308"/>
    <w:rsid w:val="008D532E"/>
  </w:style>
  <w:style w:type="paragraph" w:customStyle="1" w:styleId="FE15CD2E374F428E8AEB9BA233F5B43A">
    <w:name w:val="FE15CD2E374F428E8AEB9BA233F5B43A"/>
    <w:rsid w:val="008D532E"/>
  </w:style>
  <w:style w:type="paragraph" w:customStyle="1" w:styleId="DEBC241A390A4434B989C97DE465B5F0">
    <w:name w:val="DEBC241A390A4434B989C97DE465B5F0"/>
    <w:rsid w:val="008D532E"/>
  </w:style>
  <w:style w:type="paragraph" w:customStyle="1" w:styleId="434EB531B07A4A2D9E06730EAB091C94">
    <w:name w:val="434EB531B07A4A2D9E06730EAB091C94"/>
    <w:rsid w:val="008D532E"/>
  </w:style>
  <w:style w:type="paragraph" w:customStyle="1" w:styleId="72DB6F18D934439F88EB180CD864A864">
    <w:name w:val="72DB6F18D934439F88EB180CD864A864"/>
    <w:rsid w:val="008D532E"/>
  </w:style>
  <w:style w:type="paragraph" w:customStyle="1" w:styleId="5F53A93E8C26425B8A70F7BEBEED8FFB">
    <w:name w:val="5F53A93E8C26425B8A70F7BEBEED8FFB"/>
    <w:rsid w:val="008D532E"/>
  </w:style>
  <w:style w:type="paragraph" w:customStyle="1" w:styleId="17CF8D806BBC4038865261A60267E94B">
    <w:name w:val="17CF8D806BBC4038865261A60267E94B"/>
    <w:rsid w:val="008D532E"/>
  </w:style>
  <w:style w:type="paragraph" w:customStyle="1" w:styleId="068BA5209B2A4087A2F7D0C38E96BFD1">
    <w:name w:val="068BA5209B2A4087A2F7D0C38E96BFD1"/>
    <w:rsid w:val="008D532E"/>
  </w:style>
  <w:style w:type="paragraph" w:customStyle="1" w:styleId="96437D5ADE684BBDB1362FA1EFE2EF59">
    <w:name w:val="96437D5ADE684BBDB1362FA1EFE2EF59"/>
    <w:rsid w:val="008D532E"/>
  </w:style>
  <w:style w:type="paragraph" w:customStyle="1" w:styleId="0745D8391A90483D8543A2C2715DF9C7">
    <w:name w:val="0745D8391A90483D8543A2C2715DF9C7"/>
    <w:rsid w:val="008D532E"/>
  </w:style>
  <w:style w:type="paragraph" w:customStyle="1" w:styleId="6E296F56ABE44A67BBD7EC6A9FAC3B0A">
    <w:name w:val="6E296F56ABE44A67BBD7EC6A9FAC3B0A"/>
    <w:rsid w:val="008D532E"/>
  </w:style>
  <w:style w:type="paragraph" w:customStyle="1" w:styleId="507B030D8D694CDC87B7013ED12C7A57">
    <w:name w:val="507B030D8D694CDC87B7013ED12C7A57"/>
    <w:rsid w:val="008D532E"/>
  </w:style>
  <w:style w:type="paragraph" w:customStyle="1" w:styleId="B8794D6FE7364B6AADB51C274DB9B696">
    <w:name w:val="B8794D6FE7364B6AADB51C274DB9B696"/>
    <w:rsid w:val="008D532E"/>
  </w:style>
  <w:style w:type="paragraph" w:customStyle="1" w:styleId="C6D07F87F923496ABCA1C02AD416B48D">
    <w:name w:val="C6D07F87F923496ABCA1C02AD416B48D"/>
    <w:rsid w:val="008D532E"/>
  </w:style>
  <w:style w:type="paragraph" w:customStyle="1" w:styleId="F765AC5DBE7E49179A06E6ECC0BF11D3">
    <w:name w:val="F765AC5DBE7E49179A06E6ECC0BF11D3"/>
    <w:rsid w:val="008D532E"/>
  </w:style>
  <w:style w:type="paragraph" w:customStyle="1" w:styleId="8E1CB3F79BB2418B9DE70098E30F88C9">
    <w:name w:val="8E1CB3F79BB2418B9DE70098E30F88C9"/>
    <w:rsid w:val="008D532E"/>
  </w:style>
  <w:style w:type="paragraph" w:customStyle="1" w:styleId="4F423995C89D42C4864F36D3104E2DE7">
    <w:name w:val="4F423995C89D42C4864F36D3104E2DE7"/>
    <w:rsid w:val="008D532E"/>
  </w:style>
  <w:style w:type="paragraph" w:customStyle="1" w:styleId="4447A86FEBEA45FDAEFCA00708A9FF84">
    <w:name w:val="4447A86FEBEA45FDAEFCA00708A9FF84"/>
    <w:rsid w:val="008D532E"/>
  </w:style>
  <w:style w:type="paragraph" w:customStyle="1" w:styleId="4D3D6C9AA4254F0ABADA494F4323705B">
    <w:name w:val="4D3D6C9AA4254F0ABADA494F4323705B"/>
    <w:rsid w:val="008D532E"/>
  </w:style>
  <w:style w:type="paragraph" w:customStyle="1" w:styleId="0E5573A5123549E396AFD005E5EB53E7">
    <w:name w:val="0E5573A5123549E396AFD005E5EB53E7"/>
    <w:rsid w:val="008D532E"/>
  </w:style>
  <w:style w:type="paragraph" w:customStyle="1" w:styleId="C0AA59D42F1641C3A708E3F376C67649">
    <w:name w:val="C0AA59D42F1641C3A708E3F376C67649"/>
    <w:rsid w:val="008D532E"/>
  </w:style>
  <w:style w:type="paragraph" w:customStyle="1" w:styleId="736FF242C88D4AFDA75AF1DB29885623">
    <w:name w:val="736FF242C88D4AFDA75AF1DB29885623"/>
    <w:rsid w:val="008D532E"/>
  </w:style>
  <w:style w:type="paragraph" w:customStyle="1" w:styleId="C6D246AF13224AAA9D4B3A84E0B020C5">
    <w:name w:val="C6D246AF13224AAA9D4B3A84E0B020C5"/>
    <w:rsid w:val="008D532E"/>
  </w:style>
  <w:style w:type="paragraph" w:customStyle="1" w:styleId="72973BF5109541AB80F4E6C1233E655B">
    <w:name w:val="72973BF5109541AB80F4E6C1233E655B"/>
    <w:rsid w:val="008D532E"/>
  </w:style>
  <w:style w:type="paragraph" w:customStyle="1" w:styleId="E3154942C1034532B59FBCDB6B2E3087">
    <w:name w:val="E3154942C1034532B59FBCDB6B2E3087"/>
    <w:rsid w:val="008D532E"/>
  </w:style>
  <w:style w:type="paragraph" w:customStyle="1" w:styleId="CF86761968D144A0B2806B5A2582EC11">
    <w:name w:val="CF86761968D144A0B2806B5A2582EC11"/>
    <w:rsid w:val="008D532E"/>
  </w:style>
  <w:style w:type="paragraph" w:customStyle="1" w:styleId="37C45B97EE1C48D2B6E8A63DEC2C457A">
    <w:name w:val="37C45B97EE1C48D2B6E8A63DEC2C457A"/>
    <w:rsid w:val="008D532E"/>
  </w:style>
  <w:style w:type="paragraph" w:customStyle="1" w:styleId="778C7BDA724D4BFEAD5021E138A4C15F">
    <w:name w:val="778C7BDA724D4BFEAD5021E138A4C15F"/>
    <w:rsid w:val="008D532E"/>
  </w:style>
  <w:style w:type="paragraph" w:customStyle="1" w:styleId="A3FACE826F684ECBA9191F3298D2CB36">
    <w:name w:val="A3FACE826F684ECBA9191F3298D2CB36"/>
    <w:rsid w:val="008D532E"/>
  </w:style>
  <w:style w:type="paragraph" w:customStyle="1" w:styleId="5CB4FCF6C3974FAB93E255CAFDCCCB51">
    <w:name w:val="5CB4FCF6C3974FAB93E255CAFDCCCB51"/>
    <w:rsid w:val="008D532E"/>
  </w:style>
  <w:style w:type="paragraph" w:customStyle="1" w:styleId="1F50E497276E426BAEA75022DFB54376">
    <w:name w:val="1F50E497276E426BAEA75022DFB54376"/>
    <w:rsid w:val="008D532E"/>
  </w:style>
  <w:style w:type="paragraph" w:customStyle="1" w:styleId="02E25929932349048FD506DFCF8BBA09">
    <w:name w:val="02E25929932349048FD506DFCF8BBA09"/>
    <w:rsid w:val="008D532E"/>
  </w:style>
  <w:style w:type="paragraph" w:customStyle="1" w:styleId="1FB8C53567824F1880EA5331F637C9C9">
    <w:name w:val="1FB8C53567824F1880EA5331F637C9C9"/>
    <w:rsid w:val="008D532E"/>
  </w:style>
  <w:style w:type="paragraph" w:customStyle="1" w:styleId="AF92EDDB6D7543E2990DF472EBDDC5FD">
    <w:name w:val="AF92EDDB6D7543E2990DF472EBDDC5FD"/>
    <w:rsid w:val="008D532E"/>
  </w:style>
  <w:style w:type="paragraph" w:customStyle="1" w:styleId="276EB817148A4653B36820E96EC456AC">
    <w:name w:val="276EB817148A4653B36820E96EC456AC"/>
    <w:rsid w:val="008D532E"/>
  </w:style>
  <w:style w:type="paragraph" w:customStyle="1" w:styleId="9C53EB0A3C8047B3BE77D4A6459DAC82">
    <w:name w:val="9C53EB0A3C8047B3BE77D4A6459DAC82"/>
    <w:rsid w:val="008D532E"/>
  </w:style>
  <w:style w:type="paragraph" w:customStyle="1" w:styleId="08B1859D16B64A499686CED42D6AD087">
    <w:name w:val="08B1859D16B64A499686CED42D6AD087"/>
    <w:rsid w:val="008D532E"/>
  </w:style>
  <w:style w:type="paragraph" w:customStyle="1" w:styleId="FE74EAA3B22D4049B927500B6A39E414">
    <w:name w:val="FE74EAA3B22D4049B927500B6A39E414"/>
    <w:rsid w:val="008D532E"/>
  </w:style>
  <w:style w:type="paragraph" w:customStyle="1" w:styleId="C239059DB4934042BECFD10934B411EF">
    <w:name w:val="C239059DB4934042BECFD10934B411EF"/>
    <w:rsid w:val="008D532E"/>
  </w:style>
  <w:style w:type="paragraph" w:customStyle="1" w:styleId="464E4C5808B0468395E5790E8F464F36">
    <w:name w:val="464E4C5808B0468395E5790E8F464F36"/>
    <w:rsid w:val="008D532E"/>
  </w:style>
  <w:style w:type="paragraph" w:customStyle="1" w:styleId="9749F564AB7C4123B2BE0948851B55EE">
    <w:name w:val="9749F564AB7C4123B2BE0948851B55EE"/>
    <w:rsid w:val="008D532E"/>
  </w:style>
  <w:style w:type="paragraph" w:customStyle="1" w:styleId="4ADE11E149794AD5854C0491E301B51D">
    <w:name w:val="4ADE11E149794AD5854C0491E301B51D"/>
    <w:rsid w:val="008D532E"/>
  </w:style>
  <w:style w:type="paragraph" w:customStyle="1" w:styleId="8D1AD04E79D24BFE9FEC6BA64D6B8A46">
    <w:name w:val="8D1AD04E79D24BFE9FEC6BA64D6B8A46"/>
    <w:rsid w:val="008D532E"/>
  </w:style>
  <w:style w:type="paragraph" w:customStyle="1" w:styleId="92B4D0A2FA02473EB40901470108B2A9">
    <w:name w:val="92B4D0A2FA02473EB40901470108B2A9"/>
    <w:rsid w:val="008D532E"/>
  </w:style>
  <w:style w:type="paragraph" w:customStyle="1" w:styleId="5F1B637C73CC4369AB24326DF38FB5EB">
    <w:name w:val="5F1B637C73CC4369AB24326DF38FB5EB"/>
    <w:rsid w:val="008D532E"/>
  </w:style>
  <w:style w:type="paragraph" w:customStyle="1" w:styleId="C4E7CF5B7079497E8BFE7BF0D495A3E9">
    <w:name w:val="C4E7CF5B7079497E8BFE7BF0D495A3E9"/>
    <w:rsid w:val="008D532E"/>
  </w:style>
  <w:style w:type="paragraph" w:customStyle="1" w:styleId="C6E2656377764617B2335169A44E1E86">
    <w:name w:val="C6E2656377764617B2335169A44E1E86"/>
    <w:rsid w:val="008D532E"/>
  </w:style>
  <w:style w:type="paragraph" w:customStyle="1" w:styleId="03CCDE5E1A4246ACA8EAE3C7AD41BE74">
    <w:name w:val="03CCDE5E1A4246ACA8EAE3C7AD41BE74"/>
    <w:rsid w:val="008D532E"/>
  </w:style>
  <w:style w:type="paragraph" w:customStyle="1" w:styleId="B2010135571D46549A1817AF34495AAF">
    <w:name w:val="B2010135571D46549A1817AF34495AAF"/>
    <w:rsid w:val="008D532E"/>
  </w:style>
  <w:style w:type="paragraph" w:customStyle="1" w:styleId="DDA68895BDBC43A697EC741ED3C20590">
    <w:name w:val="DDA68895BDBC43A697EC741ED3C20590"/>
    <w:rsid w:val="008D532E"/>
  </w:style>
  <w:style w:type="paragraph" w:customStyle="1" w:styleId="47409DC935EF437295F207AFEB66B3DA">
    <w:name w:val="47409DC935EF437295F207AFEB66B3DA"/>
    <w:rsid w:val="008D532E"/>
  </w:style>
  <w:style w:type="paragraph" w:customStyle="1" w:styleId="8CDF56DE39814108A8E4880611A973B3">
    <w:name w:val="8CDF56DE39814108A8E4880611A973B3"/>
    <w:rsid w:val="008D532E"/>
  </w:style>
  <w:style w:type="paragraph" w:customStyle="1" w:styleId="5BD9F03D9AE84FBE981CD5D2E992C7F0">
    <w:name w:val="5BD9F03D9AE84FBE981CD5D2E992C7F0"/>
    <w:rsid w:val="008D532E"/>
  </w:style>
  <w:style w:type="paragraph" w:customStyle="1" w:styleId="4B2A3CB528FB4F59907A4D6091B86726">
    <w:name w:val="4B2A3CB528FB4F59907A4D6091B86726"/>
    <w:rsid w:val="008D532E"/>
  </w:style>
  <w:style w:type="paragraph" w:customStyle="1" w:styleId="B9048AE332804160BB5583211AB4DA9D">
    <w:name w:val="B9048AE332804160BB5583211AB4DA9D"/>
    <w:rsid w:val="008D532E"/>
  </w:style>
  <w:style w:type="paragraph" w:customStyle="1" w:styleId="92B0D38CFE594C10931E4552E371B6ED">
    <w:name w:val="92B0D38CFE594C10931E4552E371B6ED"/>
    <w:rsid w:val="008D532E"/>
  </w:style>
  <w:style w:type="paragraph" w:customStyle="1" w:styleId="1DC2B3078E044C408876FB9D21C4AC3E">
    <w:name w:val="1DC2B3078E044C408876FB9D21C4AC3E"/>
    <w:rsid w:val="008D532E"/>
  </w:style>
  <w:style w:type="paragraph" w:customStyle="1" w:styleId="2E6CF91B634E485D9F0AAF22CC83AC4B">
    <w:name w:val="2E6CF91B634E485D9F0AAF22CC83AC4B"/>
    <w:rsid w:val="008D532E"/>
  </w:style>
  <w:style w:type="paragraph" w:customStyle="1" w:styleId="84D10336E1024EF5A8BD41276620015F">
    <w:name w:val="84D10336E1024EF5A8BD41276620015F"/>
    <w:rsid w:val="008D532E"/>
  </w:style>
  <w:style w:type="paragraph" w:customStyle="1" w:styleId="570CEE4BE1224D41A4B5873634B526D5">
    <w:name w:val="570CEE4BE1224D41A4B5873634B526D5"/>
    <w:rsid w:val="008D532E"/>
  </w:style>
  <w:style w:type="paragraph" w:customStyle="1" w:styleId="62710F25E21E4E1795B91D22EE07D9E8">
    <w:name w:val="62710F25E21E4E1795B91D22EE07D9E8"/>
    <w:rsid w:val="008D532E"/>
  </w:style>
  <w:style w:type="paragraph" w:customStyle="1" w:styleId="5FA937337A784CF9B9CBBAF248944D92">
    <w:name w:val="5FA937337A784CF9B9CBBAF248944D92"/>
    <w:rsid w:val="008D532E"/>
  </w:style>
  <w:style w:type="paragraph" w:customStyle="1" w:styleId="C59586D227BC4EE79D2C626D50B20631">
    <w:name w:val="C59586D227BC4EE79D2C626D50B20631"/>
    <w:rsid w:val="008D532E"/>
  </w:style>
  <w:style w:type="paragraph" w:customStyle="1" w:styleId="9D0D9351CF1C430EAD051AC7CECE7DA9">
    <w:name w:val="9D0D9351CF1C430EAD051AC7CECE7DA9"/>
    <w:rsid w:val="008D532E"/>
  </w:style>
  <w:style w:type="paragraph" w:customStyle="1" w:styleId="CFF65F76EA864BC6B17737212103CE5F">
    <w:name w:val="CFF65F76EA864BC6B17737212103CE5F"/>
    <w:rsid w:val="008D532E"/>
  </w:style>
  <w:style w:type="paragraph" w:customStyle="1" w:styleId="2AD5F61DF65D4226BC1C72C18AF41053">
    <w:name w:val="2AD5F61DF65D4226BC1C72C18AF41053"/>
    <w:rsid w:val="008D532E"/>
  </w:style>
  <w:style w:type="paragraph" w:customStyle="1" w:styleId="23D0405E62D84D95BCB6D8DB409747F9">
    <w:name w:val="23D0405E62D84D95BCB6D8DB409747F9"/>
    <w:rsid w:val="008D532E"/>
  </w:style>
  <w:style w:type="paragraph" w:customStyle="1" w:styleId="82C17FE73DFF484ABF58EF3135D4A1D8">
    <w:name w:val="82C17FE73DFF484ABF58EF3135D4A1D8"/>
    <w:rsid w:val="008D532E"/>
  </w:style>
  <w:style w:type="paragraph" w:customStyle="1" w:styleId="EC48F65D9D074633983CE22CCF0A671C">
    <w:name w:val="EC48F65D9D074633983CE22CCF0A671C"/>
    <w:rsid w:val="008D532E"/>
  </w:style>
  <w:style w:type="paragraph" w:customStyle="1" w:styleId="6168626B9C574E3196DA8C1D4A3BF525">
    <w:name w:val="6168626B9C574E3196DA8C1D4A3BF525"/>
    <w:rsid w:val="008D532E"/>
  </w:style>
  <w:style w:type="paragraph" w:customStyle="1" w:styleId="4C47CCD9013F4FAAB7E558760575570F">
    <w:name w:val="4C47CCD9013F4FAAB7E558760575570F"/>
    <w:rsid w:val="008D532E"/>
  </w:style>
  <w:style w:type="paragraph" w:customStyle="1" w:styleId="45BF467D203F489CB7ABE16CAF4F6081">
    <w:name w:val="45BF467D203F489CB7ABE16CAF4F6081"/>
    <w:rsid w:val="008D532E"/>
  </w:style>
  <w:style w:type="paragraph" w:customStyle="1" w:styleId="A13B736EBC514BA5B9B0D2369BD3FFDF">
    <w:name w:val="A13B736EBC514BA5B9B0D2369BD3FFDF"/>
    <w:rsid w:val="008D532E"/>
  </w:style>
  <w:style w:type="paragraph" w:customStyle="1" w:styleId="3E645920BBEC4A788C801C92F0F8C126">
    <w:name w:val="3E645920BBEC4A788C801C92F0F8C126"/>
    <w:rsid w:val="008D532E"/>
  </w:style>
  <w:style w:type="paragraph" w:customStyle="1" w:styleId="F1641D9747074368B8CF59684A17DD26">
    <w:name w:val="F1641D9747074368B8CF59684A17DD26"/>
    <w:rsid w:val="008D532E"/>
  </w:style>
  <w:style w:type="paragraph" w:customStyle="1" w:styleId="024E46C423E248E8919885D31A39CEC7">
    <w:name w:val="024E46C423E248E8919885D31A39CEC7"/>
    <w:rsid w:val="008D532E"/>
  </w:style>
  <w:style w:type="paragraph" w:customStyle="1" w:styleId="92866DF5BBBB455A8D1D750922FCEECF">
    <w:name w:val="92866DF5BBBB455A8D1D750922FCEECF"/>
    <w:rsid w:val="008D532E"/>
  </w:style>
  <w:style w:type="paragraph" w:customStyle="1" w:styleId="91CD765BA18F419989262D893C984767">
    <w:name w:val="91CD765BA18F419989262D893C984767"/>
    <w:rsid w:val="008D532E"/>
  </w:style>
  <w:style w:type="paragraph" w:customStyle="1" w:styleId="BBE8939486D2461CBC3640516C3DC2A4">
    <w:name w:val="BBE8939486D2461CBC3640516C3DC2A4"/>
    <w:rsid w:val="008D532E"/>
  </w:style>
  <w:style w:type="paragraph" w:customStyle="1" w:styleId="09DBEF07C8DC46468115ADDD322FCC85">
    <w:name w:val="09DBEF07C8DC46468115ADDD322FCC85"/>
    <w:rsid w:val="008D532E"/>
  </w:style>
  <w:style w:type="paragraph" w:customStyle="1" w:styleId="3CA5B206D5114040BA4BE089EBD1CC8C">
    <w:name w:val="3CA5B206D5114040BA4BE089EBD1CC8C"/>
    <w:rsid w:val="008D532E"/>
  </w:style>
  <w:style w:type="paragraph" w:customStyle="1" w:styleId="0513340B194F48D3AA24AE2E71CDEB48">
    <w:name w:val="0513340B194F48D3AA24AE2E71CDEB48"/>
    <w:rsid w:val="008D532E"/>
  </w:style>
  <w:style w:type="paragraph" w:customStyle="1" w:styleId="82BDDCE8820843A4947B78162912F8F6">
    <w:name w:val="82BDDCE8820843A4947B78162912F8F6"/>
    <w:rsid w:val="008D532E"/>
  </w:style>
  <w:style w:type="paragraph" w:customStyle="1" w:styleId="E32DC97E0B6E4857A494F2DBF6B0350A">
    <w:name w:val="E32DC97E0B6E4857A494F2DBF6B0350A"/>
    <w:rsid w:val="008D532E"/>
  </w:style>
  <w:style w:type="paragraph" w:customStyle="1" w:styleId="783FB00F89474A26956A185BAD4578EA">
    <w:name w:val="783FB00F89474A26956A185BAD4578EA"/>
    <w:rsid w:val="008D532E"/>
  </w:style>
  <w:style w:type="paragraph" w:customStyle="1" w:styleId="A0C4C6689404409B9C6B8241C5E480CC">
    <w:name w:val="A0C4C6689404409B9C6B8241C5E480CC"/>
    <w:rsid w:val="008D532E"/>
  </w:style>
  <w:style w:type="paragraph" w:customStyle="1" w:styleId="E133FF590A984788B7BC8B677B2C817C">
    <w:name w:val="E133FF590A984788B7BC8B677B2C817C"/>
    <w:rsid w:val="008D532E"/>
  </w:style>
  <w:style w:type="paragraph" w:customStyle="1" w:styleId="58CAFA0B5312448BA78770B6534ABA00">
    <w:name w:val="58CAFA0B5312448BA78770B6534ABA00"/>
    <w:rsid w:val="008D532E"/>
  </w:style>
  <w:style w:type="paragraph" w:customStyle="1" w:styleId="87E9F499C424441A8269F14486ACB9BD">
    <w:name w:val="87E9F499C424441A8269F14486ACB9BD"/>
    <w:rsid w:val="008D532E"/>
  </w:style>
  <w:style w:type="paragraph" w:customStyle="1" w:styleId="75262AFE1ECD4B4D8A188AA923841D3D">
    <w:name w:val="75262AFE1ECD4B4D8A188AA923841D3D"/>
    <w:rsid w:val="008D532E"/>
  </w:style>
  <w:style w:type="paragraph" w:customStyle="1" w:styleId="9823A1AFF78947EA84022EA36A57B3B8">
    <w:name w:val="9823A1AFF78947EA84022EA36A57B3B8"/>
    <w:rsid w:val="008D532E"/>
  </w:style>
  <w:style w:type="paragraph" w:customStyle="1" w:styleId="E4A23FFA62EA436491447630449FDA63">
    <w:name w:val="E4A23FFA62EA436491447630449FDA63"/>
    <w:rsid w:val="008D532E"/>
  </w:style>
  <w:style w:type="paragraph" w:customStyle="1" w:styleId="C3D7F31B79224EC0AF66CC51D6CD5836">
    <w:name w:val="C3D7F31B79224EC0AF66CC51D6CD5836"/>
    <w:rsid w:val="008D532E"/>
  </w:style>
  <w:style w:type="paragraph" w:customStyle="1" w:styleId="E4DECA80486F4F91B3752C292722024D">
    <w:name w:val="E4DECA80486F4F91B3752C292722024D"/>
    <w:rsid w:val="008D532E"/>
  </w:style>
  <w:style w:type="paragraph" w:customStyle="1" w:styleId="6241EFA4B2A0457AB859CAD84D8325DA">
    <w:name w:val="6241EFA4B2A0457AB859CAD84D8325DA"/>
    <w:rsid w:val="008D532E"/>
  </w:style>
  <w:style w:type="paragraph" w:customStyle="1" w:styleId="B846D0CE8F6F449AAA83FC5C96982862">
    <w:name w:val="B846D0CE8F6F449AAA83FC5C96982862"/>
    <w:rsid w:val="008D532E"/>
  </w:style>
  <w:style w:type="paragraph" w:customStyle="1" w:styleId="27B6A35E011C4C738382AEC2EB9B61E3">
    <w:name w:val="27B6A35E011C4C738382AEC2EB9B61E3"/>
    <w:rsid w:val="008D532E"/>
  </w:style>
  <w:style w:type="paragraph" w:customStyle="1" w:styleId="3BB5BBF46A8B45608BAA6EB79138E403">
    <w:name w:val="3BB5BBF46A8B45608BAA6EB79138E403"/>
    <w:rsid w:val="008D532E"/>
  </w:style>
  <w:style w:type="paragraph" w:customStyle="1" w:styleId="083991E46C9C471DB58D3AF9CEECCA13">
    <w:name w:val="083991E46C9C471DB58D3AF9CEECCA13"/>
    <w:rsid w:val="008D532E"/>
  </w:style>
  <w:style w:type="paragraph" w:customStyle="1" w:styleId="28F2F84A9182496281F51BCA1F794F1F">
    <w:name w:val="28F2F84A9182496281F51BCA1F794F1F"/>
    <w:rsid w:val="008D532E"/>
  </w:style>
  <w:style w:type="paragraph" w:customStyle="1" w:styleId="6AAB7EBF1A5146F8B415379CE422608A">
    <w:name w:val="6AAB7EBF1A5146F8B415379CE422608A"/>
    <w:rsid w:val="008D532E"/>
  </w:style>
  <w:style w:type="paragraph" w:customStyle="1" w:styleId="E4E3F5D2847F4E3288A709BB88951CBE">
    <w:name w:val="E4E3F5D2847F4E3288A709BB88951CBE"/>
    <w:rsid w:val="008D532E"/>
  </w:style>
  <w:style w:type="paragraph" w:customStyle="1" w:styleId="CFAA381A771949DEA27492173D4ADEB2">
    <w:name w:val="CFAA381A771949DEA27492173D4ADEB2"/>
    <w:rsid w:val="008D532E"/>
  </w:style>
  <w:style w:type="paragraph" w:customStyle="1" w:styleId="604357BCEC364CA08ECE1203F556D027">
    <w:name w:val="604357BCEC364CA08ECE1203F556D027"/>
    <w:rsid w:val="008D532E"/>
  </w:style>
  <w:style w:type="paragraph" w:customStyle="1" w:styleId="642B8B52A7324A71845AAF3EA05D682B">
    <w:name w:val="642B8B52A7324A71845AAF3EA05D682B"/>
    <w:rsid w:val="008D532E"/>
  </w:style>
  <w:style w:type="paragraph" w:customStyle="1" w:styleId="CDCD2E90A5CB4BEFBD4DF7ECCC531977">
    <w:name w:val="CDCD2E90A5CB4BEFBD4DF7ECCC531977"/>
    <w:rsid w:val="008D532E"/>
  </w:style>
  <w:style w:type="paragraph" w:customStyle="1" w:styleId="9B42D9FD7EE646A6ABEAD8045E068BAD">
    <w:name w:val="9B42D9FD7EE646A6ABEAD8045E068BAD"/>
    <w:rsid w:val="008D532E"/>
  </w:style>
  <w:style w:type="paragraph" w:customStyle="1" w:styleId="C8D56C9C485B46F18A51FFCE50CE4FC5">
    <w:name w:val="C8D56C9C485B46F18A51FFCE50CE4FC5"/>
    <w:rsid w:val="008D532E"/>
  </w:style>
  <w:style w:type="paragraph" w:customStyle="1" w:styleId="9D54074C6F84455EA57897097D1A960B">
    <w:name w:val="9D54074C6F84455EA57897097D1A960B"/>
    <w:rsid w:val="008D532E"/>
  </w:style>
  <w:style w:type="paragraph" w:customStyle="1" w:styleId="CC39597BEB80414A977D13180BA0B6E1">
    <w:name w:val="CC39597BEB80414A977D13180BA0B6E1"/>
    <w:rsid w:val="008D532E"/>
  </w:style>
  <w:style w:type="paragraph" w:customStyle="1" w:styleId="5A1CCB70926A4C56B20EE9FF5B9C8DCB">
    <w:name w:val="5A1CCB70926A4C56B20EE9FF5B9C8DCB"/>
    <w:rsid w:val="008D532E"/>
  </w:style>
  <w:style w:type="paragraph" w:customStyle="1" w:styleId="4DF9B59D51BD4FAE9F1BE48F0D30196B">
    <w:name w:val="4DF9B59D51BD4FAE9F1BE48F0D30196B"/>
    <w:rsid w:val="008D532E"/>
  </w:style>
  <w:style w:type="paragraph" w:customStyle="1" w:styleId="142E703D10B04BC9BE9BE6ADC48F0D1A">
    <w:name w:val="142E703D10B04BC9BE9BE6ADC48F0D1A"/>
    <w:rsid w:val="008D5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0-CARTA o pliegos APAV.dotx</Template>
  <TotalTime>1</TotalTime>
  <Pages>3</Pages>
  <Words>451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Avilés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Elena Hernández López de Medina</dc:creator>
  <cp:lastModifiedBy>María Elena Hernández López de Medina</cp:lastModifiedBy>
  <cp:revision>2</cp:revision>
  <cp:lastPrinted>2015-04-08T08:17:00Z</cp:lastPrinted>
  <dcterms:created xsi:type="dcterms:W3CDTF">2024-12-17T13:36:00Z</dcterms:created>
  <dcterms:modified xsi:type="dcterms:W3CDTF">2024-12-17T13:36:00Z</dcterms:modified>
</cp:coreProperties>
</file>